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30" w:rsidRDefault="000C0730">
      <w:pPr>
        <w:numPr>
          <w:ilvl w:val="0"/>
          <w:numId w:val="1"/>
        </w:numPr>
        <w:tabs>
          <w:tab w:val="left" w:pos="328"/>
        </w:tabs>
        <w:spacing w:before="1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u w:val="single" w:color="000000"/>
        </w:rPr>
        <w:t>melléklet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a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157/2005.</w:t>
      </w:r>
      <w:r>
        <w:rPr>
          <w:rFonts w:ascii="Times New Roman" w:hAnsi="Times New Roman"/>
          <w:i/>
          <w:spacing w:val="-9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8"/>
          <w:u w:val="single" w:color="000000"/>
        </w:rPr>
        <w:t>(VIII.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15.)</w:t>
      </w:r>
      <w:r>
        <w:rPr>
          <w:rFonts w:ascii="Times New Roman" w:hAnsi="Times New Roman"/>
          <w:i/>
          <w:spacing w:val="-11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Korm.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rendelethez</w:t>
      </w:r>
    </w:p>
    <w:p w:rsidR="000C0730" w:rsidRDefault="000C0730">
      <w:pPr>
        <w:spacing w:before="241"/>
        <w:ind w:left="13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>Gazdálkodásra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vonatkozó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gazdasági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és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műszaki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információk</w:t>
      </w:r>
    </w:p>
    <w:p w:rsidR="000C0730" w:rsidRDefault="000C0730">
      <w:pPr>
        <w:numPr>
          <w:ilvl w:val="1"/>
          <w:numId w:val="1"/>
        </w:numPr>
        <w:tabs>
          <w:tab w:val="left" w:pos="4582"/>
        </w:tabs>
        <w:spacing w:before="236"/>
        <w:ind w:hanging="1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0C0730" w:rsidRDefault="000C0730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0C0730" w:rsidRDefault="000C0730">
      <w:pPr>
        <w:pStyle w:val="BodyText"/>
        <w:ind w:left="117" w:right="326" w:firstLine="204"/>
      </w:pPr>
      <w:r>
        <w:rPr>
          <w:spacing w:val="-1"/>
        </w:rPr>
        <w:t>Az</w:t>
      </w:r>
      <w:r>
        <w:rPr>
          <w:spacing w:val="11"/>
        </w:rPr>
        <w:t xml:space="preserve"> </w:t>
      </w:r>
      <w:r>
        <w:rPr>
          <w:spacing w:val="-1"/>
        </w:rPr>
        <w:t>előző</w:t>
      </w:r>
      <w:r>
        <w:rPr>
          <w:spacing w:val="10"/>
        </w:rPr>
        <w:t xml:space="preserve"> </w:t>
      </w:r>
      <w:r>
        <w:t>két</w:t>
      </w:r>
      <w:r>
        <w:rPr>
          <w:spacing w:val="9"/>
        </w:rPr>
        <w:t xml:space="preserve"> </w:t>
      </w:r>
      <w:r>
        <w:rPr>
          <w:spacing w:val="-1"/>
        </w:rPr>
        <w:t>üzleti</w:t>
      </w:r>
      <w:r>
        <w:rPr>
          <w:spacing w:val="10"/>
        </w:rPr>
        <w:t xml:space="preserve"> </w:t>
      </w:r>
      <w:r>
        <w:rPr>
          <w:spacing w:val="-1"/>
        </w:rPr>
        <w:t>évben</w:t>
      </w:r>
      <w:r>
        <w:rPr>
          <w:spacing w:val="11"/>
        </w:rPr>
        <w:t xml:space="preserve"> </w:t>
      </w:r>
      <w:r>
        <w:rPr>
          <w:spacing w:val="-1"/>
        </w:rPr>
        <w:t>távhőszolgáltatással</w:t>
      </w:r>
      <w:r>
        <w:rPr>
          <w:spacing w:val="10"/>
        </w:rPr>
        <w:t xml:space="preserve"> </w:t>
      </w:r>
      <w:r>
        <w:rPr>
          <w:spacing w:val="-1"/>
        </w:rPr>
        <w:t>kapcsolatban</w:t>
      </w:r>
      <w:r>
        <w:rPr>
          <w:spacing w:val="11"/>
        </w:rPr>
        <w:t xml:space="preserve"> </w:t>
      </w:r>
      <w:r>
        <w:rPr>
          <w:spacing w:val="-1"/>
        </w:rPr>
        <w:t>elért,</w:t>
      </w:r>
      <w:r>
        <w:rPr>
          <w:spacing w:val="10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rPr>
          <w:spacing w:val="-1"/>
        </w:rPr>
        <w:t>eredmény-kimutatásban</w:t>
      </w:r>
      <w:r>
        <w:rPr>
          <w:spacing w:val="11"/>
        </w:rPr>
        <w:t xml:space="preserve"> </w:t>
      </w:r>
      <w:r>
        <w:rPr>
          <w:spacing w:val="-1"/>
        </w:rPr>
        <w:t>szereplő</w:t>
      </w:r>
      <w:r>
        <w:rPr>
          <w:spacing w:val="10"/>
        </w:rPr>
        <w:t xml:space="preserve"> </w:t>
      </w:r>
      <w:r>
        <w:rPr>
          <w:spacing w:val="-1"/>
        </w:rPr>
        <w:t>árbevételre</w:t>
      </w:r>
      <w:r>
        <w:rPr>
          <w:spacing w:val="67"/>
        </w:rPr>
        <w:t xml:space="preserve"> </w:t>
      </w:r>
      <w:r>
        <w:t xml:space="preserve">és </w:t>
      </w:r>
      <w:r>
        <w:rPr>
          <w:spacing w:val="-1"/>
        </w:rPr>
        <w:t>egyéb bevételekre vonatkozó</w:t>
      </w:r>
      <w:r>
        <w:t xml:space="preserve"> </w:t>
      </w:r>
      <w:r>
        <w:rPr>
          <w:spacing w:val="-1"/>
        </w:rPr>
        <w:t xml:space="preserve">információk </w:t>
      </w:r>
      <w:r>
        <w:t>(a</w:t>
      </w:r>
      <w:r>
        <w:rPr>
          <w:spacing w:val="-1"/>
        </w:rPr>
        <w:t xml:space="preserve"> felhasználóhoz legközelebb</w:t>
      </w:r>
      <w:r>
        <w:t xml:space="preserve"> </w:t>
      </w:r>
      <w:r>
        <w:rPr>
          <w:spacing w:val="-1"/>
        </w:rPr>
        <w:t>eső felhasználási</w:t>
      </w:r>
      <w:r>
        <w:t xml:space="preserve"> </w:t>
      </w:r>
      <w:r>
        <w:rPr>
          <w:spacing w:val="-1"/>
        </w:rPr>
        <w:t>mérő</w:t>
      </w:r>
      <w:r>
        <w:rPr>
          <w:spacing w:val="1"/>
        </w:rPr>
        <w:t xml:space="preserve"> </w:t>
      </w:r>
      <w:r>
        <w:rPr>
          <w:spacing w:val="-1"/>
        </w:rPr>
        <w:t>alapján):</w:t>
      </w:r>
    </w:p>
    <w:p w:rsidR="000C0730" w:rsidRDefault="000C0730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5670"/>
        <w:gridCol w:w="1141"/>
        <w:gridCol w:w="1134"/>
        <w:gridCol w:w="1134"/>
      </w:tblGrid>
      <w:tr w:rsidR="000C073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87" w:right="84" w:firstLine="5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Sor-</w:t>
            </w:r>
            <w:r w:rsidRPr="008444FA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16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Megnevezés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A695F">
            <w:pPr>
              <w:pStyle w:val="TableParagraph"/>
              <w:spacing w:before="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2018.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9F0240" w:rsidRDefault="000C0730" w:rsidP="002A695F">
            <w:pPr>
              <w:pStyle w:val="TableParagraph"/>
              <w:spacing w:before="11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0C0730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>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időszak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átlaghőmérséklete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°C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2A695F">
            <w:pPr>
              <w:jc w:val="center"/>
            </w:pPr>
            <w:r>
              <w:t>4,29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5,71</w:t>
            </w:r>
          </w:p>
        </w:tc>
      </w:tr>
      <w:tr w:rsidR="000C0730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célú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10 143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10 887</w:t>
            </w:r>
          </w:p>
        </w:tc>
      </w:tr>
      <w:tr w:rsidR="000C073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413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melegvíz</w:t>
            </w:r>
            <w:r w:rsidRPr="008444FA"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felmelegítésére felhasznált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3 354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3 187</w:t>
            </w:r>
          </w:p>
        </w:tc>
      </w:tr>
      <w:tr w:rsidR="000C0730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számára </w:t>
            </w:r>
            <w:r w:rsidRPr="008444FA">
              <w:rPr>
                <w:rFonts w:ascii="Times New Roman" w:hAnsi="Times New Roman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2 204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2 332</w:t>
            </w:r>
          </w:p>
        </w:tc>
      </w:tr>
      <w:tr w:rsidR="000C0730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villamos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mennyisége,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MWh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0C073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180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legalacsonyabb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éves fűtési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hőfogyasztással</w:t>
            </w:r>
            <w:r w:rsidRPr="008444F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tizedének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átlagos</w:t>
            </w:r>
            <w:r w:rsidRPr="008444F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éves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fajlagos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fogyasztása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MJ/légm</w:t>
            </w:r>
            <w:r w:rsidRPr="008444FA"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n.a.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n.a.</w:t>
            </w:r>
          </w:p>
        </w:tc>
      </w:tr>
      <w:tr w:rsidR="000C073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369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legmagasabb</w:t>
            </w:r>
            <w:r w:rsidRPr="008444FA">
              <w:rPr>
                <w:rFonts w:ascii="Times New Roman" w:hAnsi="Times New Roman"/>
                <w:sz w:val="20"/>
              </w:rPr>
              <w:t xml:space="preserve"> éves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hőfogyasztással</w:t>
            </w:r>
            <w:r w:rsidRPr="008444FA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tizedének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átlagos</w:t>
            </w:r>
            <w:r w:rsidRPr="008444F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éves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fajlagos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fogyasztása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MJ/légm</w:t>
            </w:r>
            <w:r w:rsidRPr="008444FA"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n.a.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n.a.</w:t>
            </w:r>
          </w:p>
        </w:tc>
      </w:tr>
      <w:tr w:rsidR="000C073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78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 kiszámlázott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célú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értékesítéséből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alapdíj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21 793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23 808</w:t>
            </w:r>
          </w:p>
        </w:tc>
      </w:tr>
      <w:tr w:rsidR="000C0730" w:rsidRPr="008444FA" w:rsidTr="00953B8A">
        <w:trPr>
          <w:trHeight w:hRule="exact" w:val="50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279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 kiszámlázott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z w:val="20"/>
              </w:rPr>
              <w:t xml:space="preserve"> melegvíz</w:t>
            </w:r>
            <w:r w:rsidRPr="008444FA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alapdíj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8 521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AE5D83">
            <w:pPr>
              <w:jc w:val="center"/>
            </w:pPr>
            <w:r>
              <w:t>9 308</w:t>
            </w:r>
          </w:p>
        </w:tc>
      </w:tr>
      <w:tr w:rsidR="000C073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502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 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jc w:val="center"/>
            </w:pPr>
            <w:r>
              <w:t>24 396</w:t>
            </w:r>
          </w:p>
          <w:p w:rsidR="000C0730" w:rsidRPr="008444FA" w:rsidRDefault="000C0730" w:rsidP="00953B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29 776</w:t>
            </w:r>
          </w:p>
        </w:tc>
      </w:tr>
      <w:tr w:rsidR="000C0730" w:rsidRPr="008444FA" w:rsidTr="00953B8A">
        <w:trPr>
          <w:trHeight w:hRule="exact" w:val="7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24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 felhasználóktól,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melegvíz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az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 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víz- </w:t>
            </w:r>
            <w:r w:rsidRPr="008444FA">
              <w:rPr>
                <w:rFonts w:ascii="Times New Roman" w:hAnsi="Times New Roman"/>
                <w:sz w:val="20"/>
              </w:rPr>
              <w:t>és</w:t>
            </w:r>
            <w:r w:rsidRPr="008444FA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csatornadíj nélkül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9 016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2 738</w:t>
            </w:r>
          </w:p>
        </w:tc>
      </w:tr>
      <w:tr w:rsidR="000C073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5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felhasználóktól,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független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5 343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5 989</w:t>
            </w:r>
          </w:p>
        </w:tc>
      </w:tr>
      <w:tr w:rsidR="000C073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5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felhasználóktól,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6 497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7 426</w:t>
            </w:r>
          </w:p>
        </w:tc>
      </w:tr>
      <w:tr w:rsidR="000C0730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Villamosenergia-értékesítésből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</w:tr>
      <w:tr w:rsidR="000C073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540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nevén nyilvántartott,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vízmérőn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mért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víz-</w:t>
            </w:r>
            <w:r w:rsidRPr="008444FA">
              <w:rPr>
                <w:rFonts w:ascii="Times New Roman" w:hAnsi="Times New Roman"/>
                <w:sz w:val="20"/>
              </w:rPr>
              <w:t xml:space="preserve"> és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csatornadíjból 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</w:tr>
      <w:tr w:rsidR="000C0730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Központi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költségvetésből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állami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5 600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15 475</w:t>
            </w:r>
          </w:p>
        </w:tc>
      </w:tr>
      <w:tr w:rsidR="000C0730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Helyi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önkormányzattól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kapott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</w:tr>
      <w:tr w:rsidR="000C0730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</w:tr>
      <w:tr w:rsidR="000C0730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  <w:r w:rsidRPr="008444FA">
              <w:rPr>
                <w:rFonts w:ascii="Times New Roman" w:hAnsi="Times New Roman"/>
                <w:sz w:val="20"/>
              </w:rPr>
              <w:t xml:space="preserve"> és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egyéb 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10 677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1 497</w:t>
            </w:r>
          </w:p>
        </w:tc>
      </w:tr>
      <w:tr w:rsidR="000C0730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  <w:r w:rsidRPr="008444FA">
              <w:rPr>
                <w:rFonts w:ascii="Times New Roman" w:hAnsi="Times New Roman"/>
                <w:sz w:val="20"/>
              </w:rPr>
              <w:t xml:space="preserve"> és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egyéb bevétel</w:t>
            </w:r>
            <w:r w:rsidRPr="008444FA">
              <w:rPr>
                <w:rFonts w:ascii="Times New Roman" w:hAnsi="Times New Roman"/>
                <w:sz w:val="20"/>
              </w:rPr>
              <w:t xml:space="preserve"> összesen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91 843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96 017</w:t>
            </w:r>
          </w:p>
        </w:tc>
      </w:tr>
    </w:tbl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numPr>
          <w:ilvl w:val="1"/>
          <w:numId w:val="1"/>
        </w:numPr>
        <w:tabs>
          <w:tab w:val="left" w:pos="4615"/>
        </w:tabs>
        <w:spacing w:before="74"/>
        <w:ind w:left="4614" w:hanging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0C0730" w:rsidRDefault="000C0730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0C0730" w:rsidRDefault="000C0730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évben biztosított távhőszolgáltatás költségeire</w:t>
      </w:r>
      <w:r>
        <w:rPr>
          <w:spacing w:val="-2"/>
        </w:rPr>
        <w:t xml:space="preserve"> </w:t>
      </w:r>
      <w:r>
        <w:rPr>
          <w:spacing w:val="-1"/>
        </w:rPr>
        <w:t>vonatkozó</w:t>
      </w:r>
      <w:r>
        <w:rPr>
          <w:spacing w:val="1"/>
        </w:rPr>
        <w:t xml:space="preserve"> </w:t>
      </w:r>
      <w:r>
        <w:rPr>
          <w:spacing w:val="-1"/>
        </w:rPr>
        <w:t>információk:</w:t>
      </w:r>
    </w:p>
    <w:p w:rsidR="000C0730" w:rsidRDefault="000C0730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5670"/>
        <w:gridCol w:w="1134"/>
        <w:gridCol w:w="1134"/>
        <w:gridCol w:w="1134"/>
      </w:tblGrid>
      <w:tr w:rsidR="000C0730" w:rsidRPr="008444FA" w:rsidTr="00953B8A">
        <w:trPr>
          <w:trHeight w:hRule="exact" w:val="5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87" w:right="84" w:firstLine="5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Sor-</w:t>
            </w:r>
            <w:r w:rsidRPr="008444FA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A695F">
            <w:pPr>
              <w:pStyle w:val="TableParagraph"/>
              <w:spacing w:before="116"/>
              <w:ind w:left="39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0C0730" w:rsidRPr="008444FA" w:rsidTr="00953B8A">
        <w:trPr>
          <w:trHeight w:hRule="exact"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energia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mennyisége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19 498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574C4">
            <w:pPr>
              <w:jc w:val="center"/>
            </w:pPr>
            <w:r>
              <w:t>19 809</w:t>
            </w:r>
          </w:p>
        </w:tc>
      </w:tr>
    </w:tbl>
    <w:p w:rsidR="000C0730" w:rsidRDefault="000C0730">
      <w:pPr>
        <w:sectPr w:rsidR="000C0730">
          <w:type w:val="continuous"/>
          <w:pgSz w:w="12240" w:h="15840"/>
          <w:pgMar w:top="1500" w:right="1040" w:bottom="280" w:left="1300" w:header="708" w:footer="708" w:gutter="0"/>
          <w:cols w:space="708"/>
        </w:sectPr>
      </w:pPr>
    </w:p>
    <w:p w:rsidR="000C0730" w:rsidRDefault="000C0730">
      <w:pPr>
        <w:spacing w:before="7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5670"/>
        <w:gridCol w:w="1134"/>
        <w:gridCol w:w="1134"/>
        <w:gridCol w:w="1134"/>
      </w:tblGrid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38724D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Saját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tulajdonú</w:t>
            </w:r>
            <w:r w:rsidRPr="0038724D">
              <w:rPr>
                <w:rFonts w:ascii="Times New Roman" w:hAnsi="Times New Roman"/>
                <w:spacing w:val="-2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berendezésekkel</w:t>
            </w: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kapcsoltan termelt</w:t>
            </w: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hő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Saját kazánokból 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2A695F">
            <w:pPr>
              <w:jc w:val="center"/>
            </w:pPr>
            <w:r>
              <w:t>17 502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18 179</w:t>
            </w:r>
          </w:p>
        </w:tc>
      </w:tr>
      <w:tr w:rsidR="000C0730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forrásból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saját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termelésű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 (pl. geotermikus alapú)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előállított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mennyisége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2A695F">
            <w:pPr>
              <w:jc w:val="center"/>
            </w:pPr>
            <w:r>
              <w:t>17 502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F0FA3">
            <w:pPr>
              <w:jc w:val="center"/>
            </w:pPr>
            <w:r>
              <w:t>18 179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</w:tr>
      <w:tr w:rsidR="000C073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121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hőtermelésre 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</w:t>
            </w:r>
            <w:r w:rsidRPr="008444FA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energiahordozó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19 498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19 878</w:t>
            </w:r>
          </w:p>
        </w:tc>
      </w:tr>
      <w:tr w:rsidR="000C073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0C0730" w:rsidRDefault="000C0730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19 146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19 809</w:t>
            </w:r>
          </w:p>
        </w:tc>
      </w:tr>
      <w:tr w:rsidR="000C073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0C0730" w:rsidRDefault="000C0730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 szénhidrogén 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19 146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19 809</w:t>
            </w:r>
          </w:p>
        </w:tc>
      </w:tr>
      <w:tr w:rsidR="000C073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0C0730" w:rsidRDefault="000C0730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megújuló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energiaforrások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</w:tr>
      <w:tr w:rsidR="000C073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0C0730" w:rsidRDefault="000C0730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egyéb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380</w:t>
            </w:r>
          </w:p>
        </w:tc>
      </w:tr>
      <w:tr w:rsidR="000C073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pStyle w:val="TableParagraph"/>
              <w:spacing w:before="15"/>
              <w:ind w:left="107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jc w:val="center"/>
            </w:pPr>
          </w:p>
        </w:tc>
      </w:tr>
      <w:tr w:rsidR="000C073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80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Saját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hőtermelésre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eső költsége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47 453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56 068</w:t>
            </w:r>
          </w:p>
        </w:tc>
      </w:tr>
      <w:tr w:rsidR="000C0730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  <w:r w:rsidRPr="008444FA">
              <w:rPr>
                <w:rFonts w:ascii="Times New Roman" w:hAnsi="Times New Roman"/>
                <w:sz w:val="20"/>
              </w:rPr>
              <w:t xml:space="preserve"> 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6 113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 xml:space="preserve">6 916 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41 339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6369A7">
            <w:pPr>
              <w:jc w:val="center"/>
            </w:pPr>
            <w:r>
              <w:t>49 152</w:t>
            </w:r>
          </w:p>
        </w:tc>
      </w:tr>
      <w:tr w:rsidR="000C073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6"/>
              <w:ind w:left="55" w:right="49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>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földgáztüzelés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esetén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felhasznált energiahordozó összes</w:t>
            </w:r>
            <w:r w:rsidRPr="008444FA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Saját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 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elszámolt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Saját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 költsége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</w:tr>
      <w:tr w:rsidR="000C0730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 hő költsége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teljesítménydíja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energiadíja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</w:tr>
      <w:tr w:rsidR="000C0730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Hálózat üzemeltetés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költsége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Hálózat üzemeltetéshez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villamos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jc w:val="center"/>
            </w:pPr>
            <w:r>
              <w:t>0</w:t>
            </w:r>
          </w:p>
          <w:p w:rsidR="000C0730" w:rsidRPr="008444FA" w:rsidRDefault="000C0730" w:rsidP="00953B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energián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kívüli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költségei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2A695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</w:tr>
      <w:tr w:rsidR="000C0730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Értékcsökkenés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852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Bérek</w:t>
            </w:r>
            <w:r w:rsidRPr="008444FA">
              <w:rPr>
                <w:rFonts w:ascii="Times New Roman" w:hAnsi="Times New Roman"/>
                <w:sz w:val="20"/>
              </w:rPr>
              <w:t xml:space="preserve"> és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járulékai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24 137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23 393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terhelő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felosztott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jc w:val="center"/>
            </w:pPr>
            <w:r>
              <w:t>-</w:t>
            </w:r>
          </w:p>
          <w:p w:rsidR="000C0730" w:rsidRPr="008444FA" w:rsidRDefault="000C0730" w:rsidP="00953B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</w:tr>
      <w:tr w:rsidR="000C0730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terhelő pénzügyi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0</w:t>
            </w:r>
          </w:p>
        </w:tc>
      </w:tr>
      <w:tr w:rsidR="000C073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Egyéb </w:t>
            </w:r>
            <w:r w:rsidRPr="008444FA">
              <w:rPr>
                <w:rFonts w:ascii="Times New Roman" w:hAnsi="Times New Roman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953B8A">
            <w:pPr>
              <w:jc w:val="center"/>
            </w:pPr>
            <w:r>
              <w:t>-</w:t>
            </w:r>
          </w:p>
        </w:tc>
      </w:tr>
    </w:tbl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numPr>
          <w:ilvl w:val="1"/>
          <w:numId w:val="1"/>
        </w:numPr>
        <w:tabs>
          <w:tab w:val="left" w:pos="4649"/>
        </w:tabs>
        <w:spacing w:before="74"/>
        <w:ind w:left="4648" w:hanging="3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0C0730" w:rsidRDefault="000C0730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0C0730" w:rsidRDefault="000C0730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évi</w:t>
      </w:r>
      <w:r>
        <w:t xml:space="preserve"> </w:t>
      </w:r>
      <w:r>
        <w:rPr>
          <w:spacing w:val="-1"/>
        </w:rPr>
        <w:t>teljesítmény</w:t>
      </w:r>
      <w:r>
        <w:t xml:space="preserve"> </w:t>
      </w:r>
      <w:r>
        <w:rPr>
          <w:spacing w:val="-1"/>
        </w:rPr>
        <w:t>gazdálkodásra vonatkozó</w:t>
      </w:r>
      <w:r>
        <w:rPr>
          <w:spacing w:val="1"/>
        </w:rPr>
        <w:t xml:space="preserve"> </w:t>
      </w:r>
      <w:r>
        <w:rPr>
          <w:spacing w:val="-1"/>
        </w:rPr>
        <w:t>információk:</w:t>
      </w:r>
    </w:p>
    <w:p w:rsidR="000C0730" w:rsidRDefault="000C0730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0C0730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0C0730" w:rsidRPr="008444FA">
        <w:trPr>
          <w:trHeight w:hRule="exact" w:val="4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Lekötött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04" w:line="125" w:lineRule="auto"/>
              <w:ind w:left="259" w:right="503" w:hanging="153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m</w:t>
            </w:r>
            <w:r w:rsidRPr="008444FA">
              <w:rPr>
                <w:rFonts w:ascii="Times New Roman" w:eastAsia="Times New Roman"/>
                <w:spacing w:val="47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3/h</w:t>
            </w:r>
            <w:r w:rsidRPr="008444FA">
              <w:rPr>
                <w:rFonts w:ascii="Times New Roman" w:eastAsia="Times New Roman"/>
                <w:spacing w:val="2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290</w:t>
            </w:r>
          </w:p>
        </w:tc>
      </w:tr>
      <w:tr w:rsidR="000C0730" w:rsidRPr="008444FA">
        <w:trPr>
          <w:trHeight w:hRule="exact" w:val="4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adott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évben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maximálisan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igénybe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vett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04" w:line="125" w:lineRule="auto"/>
              <w:ind w:left="259" w:right="503" w:hanging="15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m</w:t>
            </w:r>
            <w:r w:rsidRPr="008444FA">
              <w:rPr>
                <w:rFonts w:ascii="Times New Roman" w:eastAsia="Times New Roman"/>
                <w:spacing w:val="46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3/h</w:t>
            </w:r>
            <w:r w:rsidRPr="008444FA">
              <w:rPr>
                <w:rFonts w:ascii="Times New Roman" w:eastAsia="Times New Roman"/>
                <w:spacing w:val="2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290</w:t>
            </w:r>
          </w:p>
        </w:tc>
      </w:tr>
      <w:tr w:rsidR="000C073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Maximális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távhőteljesítmény igény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MW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3</w:t>
            </w:r>
          </w:p>
        </w:tc>
      </w:tr>
    </w:tbl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numPr>
          <w:ilvl w:val="1"/>
          <w:numId w:val="1"/>
        </w:numPr>
        <w:tabs>
          <w:tab w:val="left" w:pos="4645"/>
        </w:tabs>
        <w:spacing w:before="74"/>
        <w:ind w:left="4644" w:hanging="2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0C0730" w:rsidRDefault="000C0730">
      <w:pPr>
        <w:pStyle w:val="BodyText"/>
        <w:spacing w:before="54"/>
        <w:ind w:left="117" w:right="326" w:firstLine="204"/>
      </w:pPr>
      <w:r>
        <w:rPr>
          <w:spacing w:val="-1"/>
        </w:rPr>
        <w:t>Önkormányzati</w:t>
      </w:r>
      <w:r>
        <w:rPr>
          <w:spacing w:val="30"/>
        </w:rPr>
        <w:t xml:space="preserve"> </w:t>
      </w:r>
      <w:r>
        <w:rPr>
          <w:spacing w:val="-1"/>
        </w:rPr>
        <w:t>tulajdonban</w:t>
      </w:r>
      <w:r>
        <w:rPr>
          <w:spacing w:val="30"/>
        </w:rPr>
        <w:t xml:space="preserve"> </w:t>
      </w:r>
      <w:r>
        <w:rPr>
          <w:spacing w:val="-1"/>
        </w:rPr>
        <w:t>levő</w:t>
      </w:r>
      <w:r>
        <w:rPr>
          <w:spacing w:val="31"/>
        </w:rPr>
        <w:t xml:space="preserve"> </w:t>
      </w:r>
      <w:r>
        <w:rPr>
          <w:spacing w:val="-1"/>
        </w:rPr>
        <w:t>távhőszolgáltatók</w:t>
      </w:r>
      <w:r>
        <w:rPr>
          <w:spacing w:val="30"/>
        </w:rPr>
        <w:t xml:space="preserve"> </w:t>
      </w:r>
      <w:r>
        <w:t>esetén</w:t>
      </w:r>
      <w:r>
        <w:rPr>
          <w:spacing w:val="30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rPr>
          <w:spacing w:val="-1"/>
        </w:rPr>
        <w:t>előző</w:t>
      </w:r>
      <w:r>
        <w:rPr>
          <w:spacing w:val="31"/>
        </w:rPr>
        <w:t xml:space="preserve"> </w:t>
      </w:r>
      <w:r>
        <w:t>két</w:t>
      </w:r>
      <w:r>
        <w:rPr>
          <w:spacing w:val="30"/>
        </w:rPr>
        <w:t xml:space="preserve"> </w:t>
      </w:r>
      <w:r>
        <w:rPr>
          <w:spacing w:val="-1"/>
        </w:rPr>
        <w:t>üzleti</w:t>
      </w:r>
      <w:r>
        <w:rPr>
          <w:spacing w:val="30"/>
        </w:rPr>
        <w:t xml:space="preserve"> </w:t>
      </w:r>
      <w:r>
        <w:t>évben</w:t>
      </w:r>
      <w:r>
        <w:rPr>
          <w:spacing w:val="30"/>
        </w:rPr>
        <w:t xml:space="preserve"> </w:t>
      </w:r>
      <w:r>
        <w:rPr>
          <w:spacing w:val="-1"/>
        </w:rPr>
        <w:t>támogatott</w:t>
      </w:r>
      <w:r>
        <w:rPr>
          <w:spacing w:val="30"/>
        </w:rPr>
        <w:t xml:space="preserve"> </w:t>
      </w:r>
      <w:r>
        <w:t>jogi</w:t>
      </w:r>
      <w:r>
        <w:rPr>
          <w:spacing w:val="29"/>
        </w:rPr>
        <w:t xml:space="preserve"> </w:t>
      </w:r>
      <w:r>
        <w:rPr>
          <w:spacing w:val="-1"/>
        </w:rPr>
        <w:t>személyek</w:t>
      </w:r>
      <w:r>
        <w:rPr>
          <w:spacing w:val="37"/>
        </w:rPr>
        <w:t xml:space="preserve"> </w:t>
      </w:r>
      <w:r>
        <w:t>neve</w:t>
      </w:r>
      <w:r>
        <w:rPr>
          <w:spacing w:val="-1"/>
        </w:rPr>
        <w:t xml:space="preserve"> </w:t>
      </w:r>
      <w:r>
        <w:t>és a</w:t>
      </w:r>
      <w:r>
        <w:rPr>
          <w:spacing w:val="-1"/>
        </w:rPr>
        <w:t xml:space="preserve"> támogatás összege:</w:t>
      </w:r>
    </w:p>
    <w:p w:rsidR="000C0730" w:rsidRDefault="000C0730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0C0730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16"/>
              <w:ind w:lef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Szervezet neve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0C073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</w:tr>
      <w:tr w:rsidR="000C073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</w:tr>
      <w:tr w:rsidR="000C073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</w:tr>
    </w:tbl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numPr>
          <w:ilvl w:val="1"/>
          <w:numId w:val="1"/>
        </w:numPr>
        <w:tabs>
          <w:tab w:val="left" w:pos="4610"/>
        </w:tabs>
        <w:spacing w:before="74"/>
        <w:ind w:left="4609" w:hanging="2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0C0730" w:rsidRDefault="000C0730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0C0730" w:rsidRDefault="000C0730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évben</w:t>
      </w:r>
      <w:r>
        <w:t xml:space="preserve"> </w:t>
      </w:r>
      <w:r>
        <w:rPr>
          <w:spacing w:val="-1"/>
        </w:rPr>
        <w:t xml:space="preserve">aktivált, </w:t>
      </w:r>
      <w:r>
        <w:t>a</w:t>
      </w:r>
      <w:r>
        <w:rPr>
          <w:spacing w:val="-1"/>
        </w:rPr>
        <w:t xml:space="preserve"> szolgáltató</w:t>
      </w:r>
      <w:r>
        <w:t xml:space="preserve"> </w:t>
      </w:r>
      <w:r>
        <w:rPr>
          <w:spacing w:val="-1"/>
        </w:rPr>
        <w:t>tulajdonában</w:t>
      </w:r>
      <w:r>
        <w:t xml:space="preserve"> </w:t>
      </w:r>
      <w:r>
        <w:rPr>
          <w:spacing w:val="-1"/>
        </w:rPr>
        <w:t>lévő beruházásokra vonatkozó</w:t>
      </w:r>
      <w:r>
        <w:t xml:space="preserve"> </w:t>
      </w:r>
      <w:r>
        <w:rPr>
          <w:spacing w:val="-1"/>
        </w:rPr>
        <w:t>információk:</w:t>
      </w:r>
    </w:p>
    <w:p w:rsidR="000C0730" w:rsidRDefault="000C0730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0C0730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0C073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Távhőtermelő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létesítmények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beruházásainak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</w:tr>
      <w:tr w:rsidR="000C073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hőközpontok beruházásainak 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</w:tr>
      <w:tr w:rsidR="000C073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Szolgáltatói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hőközpontok beruházásainak 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</w:tr>
      <w:tr w:rsidR="000C073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Termelői hőközpont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</w:tr>
      <w:tr w:rsidR="000C073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beruházások keretében beszerzett hőközpontok száma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</w:tr>
      <w:tr w:rsidR="000C073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Távvezeték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</w:tr>
      <w:tr w:rsidR="000C073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 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</w:tr>
      <w:tr w:rsidR="000C073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0</w:t>
            </w:r>
          </w:p>
        </w:tc>
      </w:tr>
    </w:tbl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numPr>
          <w:ilvl w:val="1"/>
          <w:numId w:val="1"/>
        </w:numPr>
        <w:tabs>
          <w:tab w:val="left" w:pos="4645"/>
        </w:tabs>
        <w:spacing w:before="74"/>
        <w:ind w:left="4644" w:hanging="2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0C0730" w:rsidRDefault="000C0730">
      <w:pPr>
        <w:spacing w:before="4"/>
        <w:rPr>
          <w:rFonts w:ascii="Times New Roman" w:hAnsi="Times New Roman"/>
          <w:i/>
          <w:sz w:val="14"/>
          <w:szCs w:val="14"/>
        </w:rPr>
      </w:pPr>
    </w:p>
    <w:p w:rsidR="000C0730" w:rsidRDefault="000C0730">
      <w:pPr>
        <w:pStyle w:val="BodyText"/>
        <w:spacing w:before="74"/>
      </w:pPr>
      <w:r>
        <w:t xml:space="preserve">Az </w:t>
      </w:r>
      <w:r>
        <w:rPr>
          <w:spacing w:val="-1"/>
        </w:rPr>
        <w:t>előző üzleti év végére vonatkozó</w:t>
      </w:r>
      <w:r>
        <w:t xml:space="preserve"> </w:t>
      </w:r>
      <w:r>
        <w:rPr>
          <w:spacing w:val="-1"/>
        </w:rPr>
        <w:t>információk:</w:t>
      </w:r>
    </w:p>
    <w:p w:rsidR="000C0730" w:rsidRDefault="000C0730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700"/>
        <w:gridCol w:w="1700"/>
      </w:tblGrid>
      <w:tr w:rsidR="000C073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30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Mértékegység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A695F">
            <w:pPr>
              <w:pStyle w:val="TableParagraph"/>
              <w:spacing w:before="15"/>
              <w:ind w:lef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2019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.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</w:t>
            </w:r>
          </w:p>
        </w:tc>
      </w:tr>
      <w:tr w:rsidR="000C073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távhőszolgáltatási tevékenységhez kapcsolódó foglalkoztatott létszám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E0157A">
            <w:pPr>
              <w:jc w:val="center"/>
            </w:pPr>
            <w:r>
              <w:t>6</w:t>
            </w:r>
          </w:p>
        </w:tc>
      </w:tr>
      <w:tr w:rsidR="000C0730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55" w:right="457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általános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közüzemi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szerződés keretében ellátott lakossági díjfizetők</w:t>
            </w:r>
            <w:r w:rsidRPr="008444FA"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452</w:t>
            </w:r>
          </w:p>
        </w:tc>
      </w:tr>
      <w:tr w:rsidR="000C073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Ebből</w:t>
            </w:r>
            <w:r w:rsidRPr="008444FA">
              <w:rPr>
                <w:rFonts w:ascii="Times New Roman" w:hAnsi="Times New Roman"/>
                <w:sz w:val="20"/>
              </w:rPr>
              <w:t xml:space="preserve"> 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költségosztás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alapján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elszámoló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díjfizetők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140</w:t>
            </w:r>
          </w:p>
        </w:tc>
      </w:tr>
      <w:tr w:rsidR="000C073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>
            <w:pPr>
              <w:pStyle w:val="TableParagraph"/>
              <w:spacing w:before="15"/>
              <w:ind w:left="10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77067">
            <w:pPr>
              <w:jc w:val="center"/>
            </w:pPr>
          </w:p>
        </w:tc>
      </w:tr>
      <w:tr w:rsidR="000C073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ellátott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nem lakossági 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31</w:t>
            </w:r>
          </w:p>
        </w:tc>
      </w:tr>
      <w:tr w:rsidR="000C073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 üzemeltetett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távhővezetékek </w:t>
            </w:r>
            <w:r w:rsidRPr="008444FA">
              <w:rPr>
                <w:rFonts w:ascii="Times New Roman" w:hAnsi="Times New Roman"/>
                <w:sz w:val="20"/>
              </w:rPr>
              <w:t>hossza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km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2A695F">
            <w:pPr>
              <w:jc w:val="center"/>
            </w:pPr>
            <w:r>
              <w:t>3</w:t>
            </w:r>
          </w:p>
        </w:tc>
      </w:tr>
      <w:tr w:rsidR="000C073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hőközponttal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épületek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0</w:t>
            </w:r>
          </w:p>
        </w:tc>
      </w:tr>
      <w:tr w:rsidR="000C0730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55" w:right="51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hőközponttal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épületekben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levő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díjfizetők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0</w:t>
            </w:r>
          </w:p>
        </w:tc>
      </w:tr>
    </w:tbl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 w:rsidP="00E0157A">
      <w:pPr>
        <w:numPr>
          <w:ilvl w:val="1"/>
          <w:numId w:val="1"/>
        </w:numPr>
        <w:tabs>
          <w:tab w:val="left" w:pos="4677"/>
        </w:tabs>
        <w:spacing w:before="74"/>
        <w:ind w:left="4676" w:right="256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0C0730" w:rsidRDefault="000C0730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0C0730" w:rsidRDefault="000C0730">
      <w:pPr>
        <w:pStyle w:val="BodyText"/>
      </w:pPr>
      <w:r>
        <w:rPr>
          <w:spacing w:val="-1"/>
        </w:rPr>
        <w:t>Távhőszolgáltató</w:t>
      </w:r>
      <w:r>
        <w:t xml:space="preserve"> </w:t>
      </w:r>
      <w:r>
        <w:rPr>
          <w:spacing w:val="-1"/>
        </w:rPr>
        <w:t>érdekeltségei</w:t>
      </w:r>
      <w:r>
        <w:rPr>
          <w:spacing w:val="1"/>
        </w:rPr>
        <w:t xml:space="preserve"> </w:t>
      </w:r>
      <w:r>
        <w:rPr>
          <w:spacing w:val="-2"/>
        </w:rPr>
        <w:t>más</w:t>
      </w:r>
      <w:r>
        <w:t xml:space="preserve"> </w:t>
      </w:r>
      <w:r>
        <w:rPr>
          <w:spacing w:val="-1"/>
        </w:rPr>
        <w:t>társaságokban:</w:t>
      </w:r>
    </w:p>
    <w:p w:rsidR="000C0730" w:rsidRDefault="000C0730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2"/>
        <w:gridCol w:w="2410"/>
        <w:gridCol w:w="2411"/>
        <w:gridCol w:w="2410"/>
      </w:tblGrid>
      <w:tr w:rsidR="000C0730" w:rsidRPr="008444FA">
        <w:trPr>
          <w:trHeight w:hRule="exact" w:val="28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Cégnév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599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Fő tevékenység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58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Tulajdoni arány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45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Előző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évi árbevétel</w:t>
            </w:r>
          </w:p>
        </w:tc>
      </w:tr>
      <w:tr w:rsidR="000C0730" w:rsidRPr="008444FA">
        <w:trPr>
          <w:trHeight w:hRule="exact" w:val="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-</w:t>
            </w:r>
          </w:p>
        </w:tc>
      </w:tr>
      <w:tr w:rsidR="000C0730" w:rsidRPr="008444FA">
        <w:trPr>
          <w:trHeight w:hRule="exact" w:val="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8444FA" w:rsidRDefault="000C0730" w:rsidP="00777067">
            <w:pPr>
              <w:jc w:val="center"/>
            </w:pPr>
            <w:r>
              <w:t>-</w:t>
            </w:r>
          </w:p>
        </w:tc>
      </w:tr>
    </w:tbl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rPr>
          <w:rFonts w:ascii="Times New Roman" w:hAnsi="Times New Roman"/>
          <w:sz w:val="14"/>
          <w:szCs w:val="14"/>
        </w:rPr>
      </w:pPr>
    </w:p>
    <w:p w:rsidR="000C0730" w:rsidRDefault="000C0730">
      <w:pPr>
        <w:numPr>
          <w:ilvl w:val="1"/>
          <w:numId w:val="1"/>
        </w:numPr>
        <w:tabs>
          <w:tab w:val="left" w:pos="4711"/>
        </w:tabs>
        <w:spacing w:before="74"/>
        <w:ind w:left="4710" w:hanging="4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0C0730" w:rsidRDefault="000C0730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0C0730" w:rsidRDefault="000C0730">
      <w:pPr>
        <w:pStyle w:val="BodyText"/>
        <w:rPr>
          <w:spacing w:val="-1"/>
        </w:rPr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 végén hőközpontokban</w:t>
      </w:r>
      <w:r>
        <w:rPr>
          <w:spacing w:val="1"/>
        </w:rPr>
        <w:t xml:space="preserve"> </w:t>
      </w:r>
      <w:r>
        <w:rPr>
          <w:spacing w:val="-1"/>
        </w:rPr>
        <w:t>lekötött</w:t>
      </w:r>
      <w:r>
        <w:rPr>
          <w:spacing w:val="-2"/>
        </w:rPr>
        <w:t xml:space="preserve"> </w:t>
      </w:r>
      <w:r>
        <w:rPr>
          <w:spacing w:val="-1"/>
        </w:rPr>
        <w:t>teljesítmény és</w:t>
      </w:r>
      <w:r>
        <w:t xml:space="preserve"> </w:t>
      </w:r>
      <w:r>
        <w:rPr>
          <w:spacing w:val="-1"/>
        </w:rPr>
        <w:t>költsége:</w:t>
      </w:r>
    </w:p>
    <w:p w:rsidR="000C0730" w:rsidRDefault="000C0730" w:rsidP="00CD02BB">
      <w:pPr>
        <w:spacing w:before="7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0C0730" w:rsidTr="00CD02BB">
        <w:trPr>
          <w:trHeight w:hRule="exact" w:val="142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150" w:right="147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Elszámolási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helyét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jelentő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hőközpontok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150" w:right="149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Hőközponti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0C0730" w:rsidRDefault="000C0730">
            <w:pPr>
              <w:pStyle w:val="TableParagraph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133" w:right="131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Egycsöves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átfolyós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rendszerű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0C0730" w:rsidRDefault="000C073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0C0730" w:rsidRDefault="000C0730">
            <w:pPr>
              <w:pStyle w:val="TableParagraph"/>
              <w:ind w:left="214" w:right="212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Lekötött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teljesítmény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1"/>
              <w:rPr>
                <w:rFonts w:ascii="Times New Roman" w:hAnsi="Times New Roman"/>
                <w:sz w:val="30"/>
                <w:szCs w:val="30"/>
              </w:rPr>
            </w:pPr>
          </w:p>
          <w:p w:rsidR="000C0730" w:rsidRDefault="000C0730">
            <w:pPr>
              <w:pStyle w:val="TableParagraph"/>
              <w:ind w:left="270" w:right="267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Fűtött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légtérfogat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0C0730" w:rsidRDefault="000C0730">
            <w:pPr>
              <w:pStyle w:val="TableParagraph"/>
              <w:spacing w:before="126"/>
              <w:ind w:left="218" w:right="218" w:firstLine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Éves </w:t>
            </w:r>
            <w:r>
              <w:rPr>
                <w:rFonts w:ascii="Times New Roman" w:hAnsi="Times New Roman"/>
                <w:spacing w:val="-1"/>
                <w:sz w:val="20"/>
              </w:rPr>
              <w:t>alapdíj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</w:tr>
      <w:tr w:rsidR="000C0730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pStyle w:val="TableParagraph"/>
              <w:spacing w:before="15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</w:tr>
    </w:tbl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numPr>
          <w:ilvl w:val="1"/>
          <w:numId w:val="1"/>
        </w:numPr>
        <w:tabs>
          <w:tab w:val="left" w:pos="4645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0C0730" w:rsidRDefault="000C0730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0C0730" w:rsidRDefault="000C0730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 végén</w:t>
      </w:r>
      <w:r>
        <w:t xml:space="preserve"> az </w:t>
      </w:r>
      <w:r>
        <w:rPr>
          <w:spacing w:val="-2"/>
        </w:rPr>
        <w:t>elszámolási</w:t>
      </w:r>
      <w:r>
        <w:rPr>
          <w:spacing w:val="1"/>
        </w:rPr>
        <w:t xml:space="preserve"> </w:t>
      </w:r>
      <w:r>
        <w:rPr>
          <w:spacing w:val="-1"/>
        </w:rPr>
        <w:t>mérések</w:t>
      </w:r>
      <w:r>
        <w:rPr>
          <w:spacing w:val="-2"/>
        </w:rP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1"/>
        </w:rPr>
        <w:t>lekötött teljesítmény és költsége:</w:t>
      </w:r>
    </w:p>
    <w:p w:rsidR="000C0730" w:rsidRDefault="000C0730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0C0730" w:rsidTr="00CD02BB">
        <w:trPr>
          <w:trHeight w:hRule="exact" w:val="12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16"/>
              <w:ind w:left="55" w:right="242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55" w:right="243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Hőközponti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55" w:right="209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Egycsöves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átfolyós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rendszerű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16"/>
              <w:ind w:left="55" w:right="371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Lekötött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teljesítmény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236"/>
              <w:ind w:left="55" w:right="480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Fűtött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légtérfogat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0C0730" w:rsidRDefault="000C0730">
            <w:pPr>
              <w:pStyle w:val="TableParagraph"/>
              <w:ind w:left="55" w:right="381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Éves </w:t>
            </w:r>
            <w:r>
              <w:rPr>
                <w:rFonts w:ascii="Times New Roman" w:hAnsi="Times New Roman"/>
                <w:spacing w:val="-1"/>
                <w:sz w:val="20"/>
              </w:rPr>
              <w:t>alapdíj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</w:tr>
      <w:tr w:rsidR="000C0730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pStyle w:val="TableParagraph"/>
              <w:spacing w:before="15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6E1605">
            <w:pPr>
              <w:jc w:val="center"/>
            </w:pPr>
            <w:r>
              <w:t>-</w:t>
            </w:r>
          </w:p>
        </w:tc>
      </w:tr>
    </w:tbl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numPr>
          <w:ilvl w:val="1"/>
          <w:numId w:val="1"/>
        </w:numPr>
        <w:tabs>
          <w:tab w:val="left" w:pos="4610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0C0730" w:rsidRDefault="000C0730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0C0730" w:rsidRDefault="000C0730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évben</w:t>
      </w:r>
      <w:r>
        <w:t xml:space="preserve"> az </w:t>
      </w:r>
      <w:r>
        <w:rPr>
          <w:spacing w:val="-1"/>
        </w:rPr>
        <w:t>elszámolási</w:t>
      </w:r>
      <w:r>
        <w:t xml:space="preserve"> </w:t>
      </w:r>
      <w:r>
        <w:rPr>
          <w:spacing w:val="-1"/>
        </w:rPr>
        <w:t>mérések</w:t>
      </w:r>
      <w: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2"/>
        </w:rPr>
        <w:t>elszámolt</w:t>
      </w:r>
      <w:r>
        <w:t xml:space="preserve"> </w:t>
      </w:r>
      <w:r>
        <w:rPr>
          <w:spacing w:val="-1"/>
        </w:rPr>
        <w:t>fogyasztás:</w:t>
      </w:r>
    </w:p>
    <w:p w:rsidR="000C0730" w:rsidRDefault="000C0730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0C0730" w:rsidTr="00CD02BB">
        <w:trPr>
          <w:trHeight w:hRule="exact" w:val="211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0C0730" w:rsidRDefault="000C073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0C0730" w:rsidRDefault="000C0730">
            <w:pPr>
              <w:pStyle w:val="TableParagraph"/>
              <w:spacing w:before="136"/>
              <w:ind w:left="55" w:right="242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0C0730" w:rsidRDefault="000C073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0C0730" w:rsidRDefault="000C0730" w:rsidP="00BB0904">
            <w:pPr>
              <w:pStyle w:val="TableParagraph"/>
              <w:spacing w:before="136"/>
              <w:ind w:left="55" w:right="583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Teljes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</w:p>
          <w:p w:rsidR="000C0730" w:rsidRDefault="000C0730" w:rsidP="00BB0904">
            <w:pPr>
              <w:pStyle w:val="TableParagraph"/>
              <w:ind w:left="55" w:righ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hő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felhasználás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(GJ)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0C0730" w:rsidRDefault="000C0730">
            <w:pPr>
              <w:pStyle w:val="TableParagraph"/>
              <w:spacing w:before="4"/>
              <w:rPr>
                <w:rFonts w:ascii="Times New Roman" w:hAnsi="Times New Roman"/>
                <w:sz w:val="21"/>
                <w:szCs w:val="21"/>
              </w:rPr>
            </w:pPr>
          </w:p>
          <w:p w:rsidR="000C0730" w:rsidRDefault="000C0730">
            <w:pPr>
              <w:pStyle w:val="TableParagraph"/>
              <w:ind w:left="55" w:right="270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Elszámolt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célú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felhasználás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(GJ)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16"/>
              <w:ind w:left="55" w:right="483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Fűtéshez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felhasznált</w:t>
            </w:r>
          </w:p>
          <w:p w:rsidR="000C0730" w:rsidRDefault="000C0730">
            <w:pPr>
              <w:pStyle w:val="TableParagraph"/>
              <w:ind w:left="55" w:right="1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0"/>
              </w:rPr>
              <w:t>légköbméter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hőmennyiség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(MJ/</w:t>
            </w:r>
          </w:p>
          <w:p w:rsidR="000C0730" w:rsidRDefault="000C0730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légköbméter/év</w:t>
            </w:r>
          </w:p>
          <w:p w:rsidR="000C0730" w:rsidRDefault="000C0730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0C0730" w:rsidRDefault="000C0730">
            <w:pPr>
              <w:pStyle w:val="TableParagraph"/>
              <w:ind w:left="55" w:right="349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költségosztó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(vagy mérő)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0C0730" w:rsidRDefault="000C0730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55" w:right="64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Melegvíz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költségosztó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(vagy mérő)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0C0730" w:rsidRDefault="000C0730">
            <w:pPr>
              <w:pStyle w:val="TableParagraph"/>
              <w:spacing w:line="229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1.</w:t>
            </w:r>
          </w:p>
          <w:p w:rsidR="000C0730" w:rsidRDefault="000C0730"/>
          <w:p w:rsidR="000C0730" w:rsidRDefault="000C07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722637">
            <w:pPr>
              <w:jc w:val="center"/>
            </w:pPr>
            <w:r w:rsidRPr="00FE3BAB">
              <w:t>0008</w:t>
            </w:r>
          </w:p>
          <w:p w:rsidR="000C0730" w:rsidRPr="00FE3BAB" w:rsidRDefault="000C0730" w:rsidP="007226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594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555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26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377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307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26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3.</w:t>
            </w:r>
          </w:p>
          <w:p w:rsidR="000C0730" w:rsidRDefault="000C0730"/>
          <w:p w:rsidR="000C0730" w:rsidRDefault="000C0730"/>
          <w:p w:rsidR="000C0730" w:rsidRDefault="000C0730"/>
          <w:p w:rsidR="000C0730" w:rsidRDefault="000C07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576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512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25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341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11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342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>
              <w:t>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14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358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14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301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11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920C6">
            <w:pPr>
              <w:jc w:val="center"/>
            </w:pPr>
            <w:r>
              <w:t>315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13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14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9920C6">
            <w:pPr>
              <w:jc w:val="center"/>
            </w:pPr>
            <w:r w:rsidRPr="00FE3BAB">
              <w:t>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920C6">
            <w:pPr>
              <w:jc w:val="center"/>
            </w:pPr>
            <w:r>
              <w:t>599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513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20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665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623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23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828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764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22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415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12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345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348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12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382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369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12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881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771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27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>
              <w:t>0004/1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431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18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>
              <w:t>0004/2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407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370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17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>
              <w:t>0004/3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616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580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14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18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920C6">
            <w:pPr>
              <w:jc w:val="center"/>
            </w:pPr>
            <w:r>
              <w:t>1 208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1 153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50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734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>
              <w:t>675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18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FE3BAB" w:rsidRDefault="000C0730" w:rsidP="001E602F">
            <w:pPr>
              <w:jc w:val="center"/>
            </w:pPr>
            <w:r w:rsidRPr="00FE3BAB">
              <w:t>8888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9920C6">
            <w:pPr>
              <w:jc w:val="center"/>
            </w:pPr>
            <w:r>
              <w:t>1 797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1 755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22637">
            <w:pPr>
              <w:jc w:val="center"/>
            </w:pPr>
            <w: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0</w:t>
            </w:r>
          </w:p>
        </w:tc>
      </w:tr>
      <w:tr w:rsidR="000C0730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38724D">
            <w:pPr>
              <w:pStyle w:val="TableParagraph"/>
              <w:spacing w:before="15"/>
              <w:ind w:left="10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E17F2C">
            <w:pPr>
              <w:jc w:val="center"/>
            </w:pPr>
            <w:r>
              <w:t>14 092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13 024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CB7F2B">
            <w:pPr>
              <w:jc w:val="center"/>
            </w:pPr>
            <w:r>
              <w:t>4 510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488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E602F">
            <w:pPr>
              <w:jc w:val="center"/>
            </w:pPr>
            <w:r>
              <w:t>419</w:t>
            </w:r>
          </w:p>
        </w:tc>
      </w:tr>
    </w:tbl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rPr>
          <w:rFonts w:ascii="Times New Roman" w:hAnsi="Times New Roman"/>
          <w:sz w:val="14"/>
          <w:szCs w:val="14"/>
        </w:rPr>
      </w:pPr>
    </w:p>
    <w:p w:rsidR="000C0730" w:rsidRDefault="000C0730" w:rsidP="00CD02BB">
      <w:pPr>
        <w:numPr>
          <w:ilvl w:val="1"/>
          <w:numId w:val="1"/>
        </w:numPr>
        <w:tabs>
          <w:tab w:val="left" w:pos="4645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0C0730" w:rsidRDefault="000C0730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0C0730" w:rsidRDefault="000C0730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évben</w:t>
      </w:r>
      <w:r>
        <w:t xml:space="preserve"> az </w:t>
      </w:r>
      <w:r>
        <w:rPr>
          <w:spacing w:val="-1"/>
        </w:rPr>
        <w:t>elszámolási</w:t>
      </w:r>
      <w:r>
        <w:t xml:space="preserve"> </w:t>
      </w:r>
      <w:r>
        <w:rPr>
          <w:spacing w:val="-1"/>
        </w:rPr>
        <w:t>mérések</w:t>
      </w:r>
      <w: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2"/>
        </w:rPr>
        <w:t>elszámolt</w:t>
      </w:r>
      <w:r>
        <w:t xml:space="preserve"> </w:t>
      </w:r>
      <w:r>
        <w:rPr>
          <w:spacing w:val="-1"/>
        </w:rPr>
        <w:t>fogyasztás</w:t>
      </w:r>
      <w:r>
        <w:t xml:space="preserve"> </w:t>
      </w:r>
      <w:r>
        <w:rPr>
          <w:spacing w:val="-1"/>
        </w:rPr>
        <w:t>költsége:</w:t>
      </w:r>
    </w:p>
    <w:p w:rsidR="000C0730" w:rsidRDefault="000C0730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0C0730" w:rsidTr="00CD02BB">
        <w:trPr>
          <w:trHeight w:hRule="exact" w:val="166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0C0730" w:rsidRDefault="000C0730">
            <w:pPr>
              <w:pStyle w:val="TableParagraph"/>
              <w:spacing w:before="126"/>
              <w:ind w:left="150" w:right="147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0C0730" w:rsidRDefault="000C0730">
            <w:pPr>
              <w:pStyle w:val="TableParagraph"/>
              <w:spacing w:before="126"/>
              <w:ind w:left="453" w:right="164" w:hanging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napok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(db)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0C0730" w:rsidRDefault="000C0730">
            <w:pPr>
              <w:pStyle w:val="TableParagraph"/>
              <w:spacing w:before="126"/>
              <w:ind w:left="250" w:right="19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Felhasználó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által</w:t>
            </w:r>
          </w:p>
          <w:p w:rsidR="000C0730" w:rsidRDefault="000C0730">
            <w:pPr>
              <w:pStyle w:val="TableParagraph"/>
              <w:ind w:left="111"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igényelt épület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hőmérséklet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67" w:right="63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fogyasztás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mértéke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fizetett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  <w:p w:rsidR="000C0730" w:rsidRDefault="000C0730">
            <w:pPr>
              <w:pStyle w:val="TableParagraph"/>
              <w:spacing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(ezer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Ft)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6"/>
              <w:ind w:left="209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 díjfizető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fogyasztás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mértékétől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függő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16"/>
              <w:ind w:left="218" w:right="218"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Egy </w:t>
            </w:r>
            <w:r>
              <w:rPr>
                <w:rFonts w:ascii="Times New Roman" w:hAnsi="Times New Roman"/>
                <w:spacing w:val="-1"/>
                <w:sz w:val="20"/>
              </w:rPr>
              <w:t>díjfizető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állandó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0C0730" w:rsidTr="00CD02BB">
        <w:trPr>
          <w:trHeight w:hRule="exact" w:val="23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1.</w:t>
            </w:r>
          </w:p>
          <w:p w:rsidR="000C0730" w:rsidRDefault="000C0730" w:rsidP="00B97D18"/>
          <w:p w:rsidR="000C0730" w:rsidRDefault="000C0730" w:rsidP="00B97D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0008</w:t>
            </w:r>
          </w:p>
          <w:p w:rsidR="000C0730" w:rsidRDefault="000C0730" w:rsidP="00B97D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1 440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118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914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99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3.</w:t>
            </w:r>
          </w:p>
          <w:p w:rsidR="000C0730" w:rsidRDefault="000C0730" w:rsidP="00B97D18"/>
          <w:p w:rsidR="000C0730" w:rsidRDefault="000C0730" w:rsidP="00B97D18"/>
          <w:p w:rsidR="000C0730" w:rsidRDefault="000C0730" w:rsidP="00B97D18"/>
          <w:p w:rsidR="000C0730" w:rsidRDefault="000C0730" w:rsidP="00B97D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1 398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117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823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7428A">
            <w:pPr>
              <w:jc w:val="center"/>
            </w:pPr>
            <w:r>
              <w:t>120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826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120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122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734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114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759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115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868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123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1 453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114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1 613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130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2 007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131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1 001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140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839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138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944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147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2 131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139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0004/1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1 057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116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0004/2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9E635B" w:rsidRDefault="000C0730" w:rsidP="007E204A">
            <w:pPr>
              <w:jc w:val="center"/>
            </w:pPr>
            <w:r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983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116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0004/3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9E635B" w:rsidRDefault="000C0730" w:rsidP="007E204A">
            <w:pPr>
              <w:jc w:val="center"/>
            </w:pPr>
            <w:r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1 487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143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2 120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147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2 936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120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1 780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45716F">
            <w:pPr>
              <w:jc w:val="center"/>
            </w:pPr>
            <w:r>
              <w:t>143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pPr>
              <w:jc w:val="center"/>
            </w:pPr>
            <w:r>
              <w:t>8888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5 608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1569C8">
            <w:pPr>
              <w:jc w:val="center"/>
            </w:pPr>
            <w:r>
              <w:t>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1 278</w:t>
            </w:r>
          </w:p>
        </w:tc>
      </w:tr>
      <w:tr w:rsidR="000C073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B97D18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8875FD">
            <w:pPr>
              <w:jc w:val="center"/>
            </w:pPr>
            <w:r>
              <w:t>1 092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827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1 919</w:t>
            </w:r>
          </w:p>
        </w:tc>
      </w:tr>
      <w:tr w:rsidR="000C0730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pStyle w:val="TableParagraph"/>
              <w:spacing w:before="15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E759F6" w:rsidRDefault="000C0730" w:rsidP="004A2988">
            <w:pPr>
              <w:pStyle w:val="TableParagraph"/>
              <w:spacing w:before="15"/>
              <w:ind w:left="106"/>
            </w:pPr>
            <w: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Pr="00E759F6" w:rsidRDefault="000C0730" w:rsidP="00E759F6">
            <w:pPr>
              <w:pStyle w:val="TableParagraph"/>
              <w:spacing w:before="15"/>
              <w:ind w:left="10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>35 677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DD4EC7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30" w:rsidRDefault="000C0730" w:rsidP="00231E18">
            <w:pPr>
              <w:jc w:val="center"/>
            </w:pPr>
            <w:r>
              <w:t xml:space="preserve"> 148</w:t>
            </w:r>
          </w:p>
        </w:tc>
      </w:tr>
    </w:tbl>
    <w:p w:rsidR="000C0730" w:rsidRDefault="000C0730" w:rsidP="00CD02BB"/>
    <w:p w:rsidR="000C0730" w:rsidRDefault="000C0730">
      <w:pPr>
        <w:pStyle w:val="BodyText"/>
      </w:pPr>
    </w:p>
    <w:sectPr w:rsidR="000C0730" w:rsidSect="00477B6F">
      <w:pgSz w:w="12240" w:h="15840"/>
      <w:pgMar w:top="1360" w:right="10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FB5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</w:lvl>
    <w:lvl w:ilvl="3">
      <w:start w:val="1"/>
      <w:numFmt w:val="bullet"/>
      <w:lvlText w:val="•"/>
      <w:lvlJc w:val="left"/>
      <w:pPr>
        <w:ind w:left="5763" w:hanging="169"/>
      </w:pPr>
    </w:lvl>
    <w:lvl w:ilvl="4">
      <w:start w:val="1"/>
      <w:numFmt w:val="bullet"/>
      <w:lvlText w:val="•"/>
      <w:lvlJc w:val="left"/>
      <w:pPr>
        <w:ind w:left="6354" w:hanging="169"/>
      </w:pPr>
    </w:lvl>
    <w:lvl w:ilvl="5">
      <w:start w:val="1"/>
      <w:numFmt w:val="bullet"/>
      <w:lvlText w:val="•"/>
      <w:lvlJc w:val="left"/>
      <w:pPr>
        <w:ind w:left="6945" w:hanging="169"/>
      </w:pPr>
    </w:lvl>
    <w:lvl w:ilvl="6">
      <w:start w:val="1"/>
      <w:numFmt w:val="bullet"/>
      <w:lvlText w:val="•"/>
      <w:lvlJc w:val="left"/>
      <w:pPr>
        <w:ind w:left="7536" w:hanging="169"/>
      </w:pPr>
    </w:lvl>
    <w:lvl w:ilvl="7">
      <w:start w:val="1"/>
      <w:numFmt w:val="bullet"/>
      <w:lvlText w:val="•"/>
      <w:lvlJc w:val="left"/>
      <w:pPr>
        <w:ind w:left="8127" w:hanging="169"/>
      </w:pPr>
    </w:lvl>
    <w:lvl w:ilvl="8">
      <w:start w:val="1"/>
      <w:numFmt w:val="bullet"/>
      <w:lvlText w:val="•"/>
      <w:lvlJc w:val="left"/>
      <w:pPr>
        <w:ind w:left="8718" w:hanging="169"/>
      </w:pPr>
    </w:lvl>
  </w:abstractNum>
  <w:abstractNum w:abstractNumId="1">
    <w:nsid w:val="303D5473"/>
    <w:multiLevelType w:val="hybridMultilevel"/>
    <w:tmpl w:val="FFFFFFFF"/>
    <w:lvl w:ilvl="0" w:tplc="18F8457C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 w:tplc="28383064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 w:tplc="B81ECE12">
      <w:start w:val="1"/>
      <w:numFmt w:val="bullet"/>
      <w:lvlText w:val="•"/>
      <w:lvlJc w:val="left"/>
      <w:pPr>
        <w:ind w:left="5172" w:hanging="169"/>
      </w:pPr>
    </w:lvl>
    <w:lvl w:ilvl="3" w:tplc="347A8A78">
      <w:start w:val="1"/>
      <w:numFmt w:val="bullet"/>
      <w:lvlText w:val="•"/>
      <w:lvlJc w:val="left"/>
      <w:pPr>
        <w:ind w:left="5763" w:hanging="169"/>
      </w:pPr>
    </w:lvl>
    <w:lvl w:ilvl="4" w:tplc="A24A9B6C">
      <w:start w:val="1"/>
      <w:numFmt w:val="bullet"/>
      <w:lvlText w:val="•"/>
      <w:lvlJc w:val="left"/>
      <w:pPr>
        <w:ind w:left="6354" w:hanging="169"/>
      </w:pPr>
    </w:lvl>
    <w:lvl w:ilvl="5" w:tplc="EC62EDDC">
      <w:start w:val="1"/>
      <w:numFmt w:val="bullet"/>
      <w:lvlText w:val="•"/>
      <w:lvlJc w:val="left"/>
      <w:pPr>
        <w:ind w:left="6945" w:hanging="169"/>
      </w:pPr>
    </w:lvl>
    <w:lvl w:ilvl="6" w:tplc="C2781BA2">
      <w:start w:val="1"/>
      <w:numFmt w:val="bullet"/>
      <w:lvlText w:val="•"/>
      <w:lvlJc w:val="left"/>
      <w:pPr>
        <w:ind w:left="7536" w:hanging="169"/>
      </w:pPr>
    </w:lvl>
    <w:lvl w:ilvl="7" w:tplc="56EC35F6">
      <w:start w:val="1"/>
      <w:numFmt w:val="bullet"/>
      <w:lvlText w:val="•"/>
      <w:lvlJc w:val="left"/>
      <w:pPr>
        <w:ind w:left="8127" w:hanging="169"/>
      </w:pPr>
    </w:lvl>
    <w:lvl w:ilvl="8" w:tplc="8940D136">
      <w:start w:val="1"/>
      <w:numFmt w:val="bullet"/>
      <w:lvlText w:val="•"/>
      <w:lvlJc w:val="left"/>
      <w:pPr>
        <w:ind w:left="8718" w:hanging="169"/>
      </w:pPr>
    </w:lvl>
  </w:abstractNum>
  <w:abstractNum w:abstractNumId="2">
    <w:nsid w:val="39263183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 w:hint="default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63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54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5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6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7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8" w:hanging="169"/>
      </w:pPr>
      <w:rPr>
        <w:rFonts w:hint="default"/>
      </w:rPr>
    </w:lvl>
  </w:abstractNum>
  <w:abstractNum w:abstractNumId="3">
    <w:nsid w:val="656348C7"/>
    <w:multiLevelType w:val="hybridMultilevel"/>
    <w:tmpl w:val="768662A8"/>
    <w:lvl w:ilvl="0" w:tplc="8E2006EA">
      <w:start w:val="4"/>
      <w:numFmt w:val="decimal"/>
      <w:lvlText w:val="%1."/>
      <w:lvlJc w:val="left"/>
      <w:pPr>
        <w:ind w:left="327" w:hanging="210"/>
      </w:pPr>
      <w:rPr>
        <w:rFonts w:cs="Times New Roman" w:hint="default"/>
        <w:u w:val="single" w:color="000000"/>
      </w:rPr>
    </w:lvl>
    <w:lvl w:ilvl="1" w:tplc="B9A0DE86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 w:tplc="363AC816">
      <w:start w:val="1"/>
      <w:numFmt w:val="bullet"/>
      <w:lvlText w:val="•"/>
      <w:lvlJc w:val="left"/>
      <w:pPr>
        <w:ind w:left="5172" w:hanging="169"/>
      </w:pPr>
      <w:rPr>
        <w:rFonts w:hint="default"/>
      </w:rPr>
    </w:lvl>
    <w:lvl w:ilvl="3" w:tplc="9C0C06A6">
      <w:start w:val="1"/>
      <w:numFmt w:val="bullet"/>
      <w:lvlText w:val="•"/>
      <w:lvlJc w:val="left"/>
      <w:pPr>
        <w:ind w:left="5763" w:hanging="169"/>
      </w:pPr>
      <w:rPr>
        <w:rFonts w:hint="default"/>
      </w:rPr>
    </w:lvl>
    <w:lvl w:ilvl="4" w:tplc="4EDEEB02">
      <w:start w:val="1"/>
      <w:numFmt w:val="bullet"/>
      <w:lvlText w:val="•"/>
      <w:lvlJc w:val="left"/>
      <w:pPr>
        <w:ind w:left="6354" w:hanging="169"/>
      </w:pPr>
      <w:rPr>
        <w:rFonts w:hint="default"/>
      </w:rPr>
    </w:lvl>
    <w:lvl w:ilvl="5" w:tplc="57EC6684">
      <w:start w:val="1"/>
      <w:numFmt w:val="bullet"/>
      <w:lvlText w:val="•"/>
      <w:lvlJc w:val="left"/>
      <w:pPr>
        <w:ind w:left="6945" w:hanging="169"/>
      </w:pPr>
      <w:rPr>
        <w:rFonts w:hint="default"/>
      </w:rPr>
    </w:lvl>
    <w:lvl w:ilvl="6" w:tplc="694AB2F2">
      <w:start w:val="1"/>
      <w:numFmt w:val="bullet"/>
      <w:lvlText w:val="•"/>
      <w:lvlJc w:val="left"/>
      <w:pPr>
        <w:ind w:left="7536" w:hanging="169"/>
      </w:pPr>
      <w:rPr>
        <w:rFonts w:hint="default"/>
      </w:rPr>
    </w:lvl>
    <w:lvl w:ilvl="7" w:tplc="83C816E2">
      <w:start w:val="1"/>
      <w:numFmt w:val="bullet"/>
      <w:lvlText w:val="•"/>
      <w:lvlJc w:val="left"/>
      <w:pPr>
        <w:ind w:left="8127" w:hanging="169"/>
      </w:pPr>
      <w:rPr>
        <w:rFonts w:hint="default"/>
      </w:rPr>
    </w:lvl>
    <w:lvl w:ilvl="8" w:tplc="31D42192">
      <w:start w:val="1"/>
      <w:numFmt w:val="bullet"/>
      <w:lvlText w:val="•"/>
      <w:lvlJc w:val="left"/>
      <w:pPr>
        <w:ind w:left="8718" w:hanging="169"/>
      </w:pPr>
      <w:rPr>
        <w:rFonts w:hint="default"/>
      </w:rPr>
    </w:lvl>
  </w:abstractNum>
  <w:abstractNum w:abstractNumId="4">
    <w:nsid w:val="6EBC697A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</w:lvl>
    <w:lvl w:ilvl="3">
      <w:start w:val="1"/>
      <w:numFmt w:val="bullet"/>
      <w:lvlText w:val="•"/>
      <w:lvlJc w:val="left"/>
      <w:pPr>
        <w:ind w:left="5763" w:hanging="169"/>
      </w:pPr>
    </w:lvl>
    <w:lvl w:ilvl="4">
      <w:start w:val="1"/>
      <w:numFmt w:val="bullet"/>
      <w:lvlText w:val="•"/>
      <w:lvlJc w:val="left"/>
      <w:pPr>
        <w:ind w:left="6354" w:hanging="169"/>
      </w:pPr>
    </w:lvl>
    <w:lvl w:ilvl="5">
      <w:start w:val="1"/>
      <w:numFmt w:val="bullet"/>
      <w:lvlText w:val="•"/>
      <w:lvlJc w:val="left"/>
      <w:pPr>
        <w:ind w:left="6945" w:hanging="169"/>
      </w:pPr>
    </w:lvl>
    <w:lvl w:ilvl="6">
      <w:start w:val="1"/>
      <w:numFmt w:val="bullet"/>
      <w:lvlText w:val="•"/>
      <w:lvlJc w:val="left"/>
      <w:pPr>
        <w:ind w:left="7536" w:hanging="169"/>
      </w:pPr>
    </w:lvl>
    <w:lvl w:ilvl="7">
      <w:start w:val="1"/>
      <w:numFmt w:val="bullet"/>
      <w:lvlText w:val="•"/>
      <w:lvlJc w:val="left"/>
      <w:pPr>
        <w:ind w:left="8127" w:hanging="169"/>
      </w:pPr>
    </w:lvl>
    <w:lvl w:ilvl="8">
      <w:start w:val="1"/>
      <w:numFmt w:val="bullet"/>
      <w:lvlText w:val="•"/>
      <w:lvlJc w:val="left"/>
      <w:pPr>
        <w:ind w:left="8718" w:hanging="169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B6F"/>
    <w:rsid w:val="00007587"/>
    <w:rsid w:val="000134AB"/>
    <w:rsid w:val="0002581F"/>
    <w:rsid w:val="00034D9A"/>
    <w:rsid w:val="00036416"/>
    <w:rsid w:val="00040256"/>
    <w:rsid w:val="00047A8B"/>
    <w:rsid w:val="00050D37"/>
    <w:rsid w:val="00071F64"/>
    <w:rsid w:val="000760C6"/>
    <w:rsid w:val="00086114"/>
    <w:rsid w:val="000A1804"/>
    <w:rsid w:val="000A1895"/>
    <w:rsid w:val="000C0730"/>
    <w:rsid w:val="000C1DB3"/>
    <w:rsid w:val="000D1E06"/>
    <w:rsid w:val="000F304D"/>
    <w:rsid w:val="00117A57"/>
    <w:rsid w:val="00124646"/>
    <w:rsid w:val="00131580"/>
    <w:rsid w:val="00144F0E"/>
    <w:rsid w:val="00145440"/>
    <w:rsid w:val="00147512"/>
    <w:rsid w:val="00153679"/>
    <w:rsid w:val="001569C8"/>
    <w:rsid w:val="00157F5F"/>
    <w:rsid w:val="00162540"/>
    <w:rsid w:val="00184A2D"/>
    <w:rsid w:val="0019015C"/>
    <w:rsid w:val="001A06BA"/>
    <w:rsid w:val="001C181E"/>
    <w:rsid w:val="001C2AC6"/>
    <w:rsid w:val="001C4109"/>
    <w:rsid w:val="001D5143"/>
    <w:rsid w:val="001D6EE6"/>
    <w:rsid w:val="001E602F"/>
    <w:rsid w:val="001F36C1"/>
    <w:rsid w:val="0020208D"/>
    <w:rsid w:val="0020244F"/>
    <w:rsid w:val="00231E18"/>
    <w:rsid w:val="00236435"/>
    <w:rsid w:val="00240362"/>
    <w:rsid w:val="00243FEA"/>
    <w:rsid w:val="0026406B"/>
    <w:rsid w:val="00266C87"/>
    <w:rsid w:val="002876B6"/>
    <w:rsid w:val="00297F6D"/>
    <w:rsid w:val="002A695F"/>
    <w:rsid w:val="002D03CC"/>
    <w:rsid w:val="002D1D9F"/>
    <w:rsid w:val="002D34F4"/>
    <w:rsid w:val="002E4D33"/>
    <w:rsid w:val="002E53B9"/>
    <w:rsid w:val="002F4DA2"/>
    <w:rsid w:val="00302A93"/>
    <w:rsid w:val="00312341"/>
    <w:rsid w:val="00337850"/>
    <w:rsid w:val="00387133"/>
    <w:rsid w:val="0038724D"/>
    <w:rsid w:val="003A310A"/>
    <w:rsid w:val="003A313E"/>
    <w:rsid w:val="003B0334"/>
    <w:rsid w:val="003B397F"/>
    <w:rsid w:val="003C6307"/>
    <w:rsid w:val="00410E5D"/>
    <w:rsid w:val="00412416"/>
    <w:rsid w:val="00425383"/>
    <w:rsid w:val="0044460F"/>
    <w:rsid w:val="004459A3"/>
    <w:rsid w:val="004503E5"/>
    <w:rsid w:val="0045716F"/>
    <w:rsid w:val="0046379C"/>
    <w:rsid w:val="00477B6F"/>
    <w:rsid w:val="004848BF"/>
    <w:rsid w:val="0048728A"/>
    <w:rsid w:val="004975D2"/>
    <w:rsid w:val="004A2988"/>
    <w:rsid w:val="004B2C26"/>
    <w:rsid w:val="004B3AEB"/>
    <w:rsid w:val="004D1CA4"/>
    <w:rsid w:val="004D5520"/>
    <w:rsid w:val="004D6219"/>
    <w:rsid w:val="004F1DBA"/>
    <w:rsid w:val="0051251F"/>
    <w:rsid w:val="00541289"/>
    <w:rsid w:val="00542212"/>
    <w:rsid w:val="00546D4C"/>
    <w:rsid w:val="00550E04"/>
    <w:rsid w:val="00572349"/>
    <w:rsid w:val="00586AEB"/>
    <w:rsid w:val="00597FFB"/>
    <w:rsid w:val="005A0C65"/>
    <w:rsid w:val="005A2E37"/>
    <w:rsid w:val="005A38B0"/>
    <w:rsid w:val="005A76B3"/>
    <w:rsid w:val="005B00E4"/>
    <w:rsid w:val="005B18E3"/>
    <w:rsid w:val="005B2FA9"/>
    <w:rsid w:val="005B3C6C"/>
    <w:rsid w:val="005C1801"/>
    <w:rsid w:val="005C2A92"/>
    <w:rsid w:val="006023AA"/>
    <w:rsid w:val="0060281B"/>
    <w:rsid w:val="00626C21"/>
    <w:rsid w:val="006369A7"/>
    <w:rsid w:val="00637990"/>
    <w:rsid w:val="00645AFE"/>
    <w:rsid w:val="00681472"/>
    <w:rsid w:val="0068360E"/>
    <w:rsid w:val="006B3758"/>
    <w:rsid w:val="006C14FA"/>
    <w:rsid w:val="006C1F0D"/>
    <w:rsid w:val="006D1FF4"/>
    <w:rsid w:val="006E1605"/>
    <w:rsid w:val="006E176D"/>
    <w:rsid w:val="006E2960"/>
    <w:rsid w:val="006E665A"/>
    <w:rsid w:val="007001D1"/>
    <w:rsid w:val="00712586"/>
    <w:rsid w:val="00717E0A"/>
    <w:rsid w:val="00721315"/>
    <w:rsid w:val="00722637"/>
    <w:rsid w:val="00730C99"/>
    <w:rsid w:val="00734804"/>
    <w:rsid w:val="0075271E"/>
    <w:rsid w:val="00756137"/>
    <w:rsid w:val="007574C4"/>
    <w:rsid w:val="00771D8F"/>
    <w:rsid w:val="00777067"/>
    <w:rsid w:val="0079271F"/>
    <w:rsid w:val="007B3E09"/>
    <w:rsid w:val="007C11F3"/>
    <w:rsid w:val="007D00EF"/>
    <w:rsid w:val="007D21B2"/>
    <w:rsid w:val="007D6D3B"/>
    <w:rsid w:val="007E204A"/>
    <w:rsid w:val="007E38F2"/>
    <w:rsid w:val="007E3FB8"/>
    <w:rsid w:val="007E5830"/>
    <w:rsid w:val="007F5BBF"/>
    <w:rsid w:val="008129B1"/>
    <w:rsid w:val="008138D2"/>
    <w:rsid w:val="0081733E"/>
    <w:rsid w:val="00817D28"/>
    <w:rsid w:val="008423C6"/>
    <w:rsid w:val="008440CE"/>
    <w:rsid w:val="008444FA"/>
    <w:rsid w:val="0085689D"/>
    <w:rsid w:val="00873B32"/>
    <w:rsid w:val="00883151"/>
    <w:rsid w:val="008875FD"/>
    <w:rsid w:val="008A140A"/>
    <w:rsid w:val="008A44F7"/>
    <w:rsid w:val="008A6781"/>
    <w:rsid w:val="008B10D1"/>
    <w:rsid w:val="008C1D32"/>
    <w:rsid w:val="008D2667"/>
    <w:rsid w:val="008D491B"/>
    <w:rsid w:val="008F5B9E"/>
    <w:rsid w:val="008F64D2"/>
    <w:rsid w:val="00915759"/>
    <w:rsid w:val="00921718"/>
    <w:rsid w:val="00926AAE"/>
    <w:rsid w:val="00934271"/>
    <w:rsid w:val="00946CF4"/>
    <w:rsid w:val="00953B8A"/>
    <w:rsid w:val="009665C2"/>
    <w:rsid w:val="0098591C"/>
    <w:rsid w:val="009920C6"/>
    <w:rsid w:val="009A0892"/>
    <w:rsid w:val="009A2857"/>
    <w:rsid w:val="009A31DF"/>
    <w:rsid w:val="009A5241"/>
    <w:rsid w:val="009D78AA"/>
    <w:rsid w:val="009E2755"/>
    <w:rsid w:val="009E3E02"/>
    <w:rsid w:val="009E635B"/>
    <w:rsid w:val="009F0240"/>
    <w:rsid w:val="009F0FA3"/>
    <w:rsid w:val="00A034F0"/>
    <w:rsid w:val="00A05EE7"/>
    <w:rsid w:val="00A06BC6"/>
    <w:rsid w:val="00A16E82"/>
    <w:rsid w:val="00A17DDD"/>
    <w:rsid w:val="00A25905"/>
    <w:rsid w:val="00A30420"/>
    <w:rsid w:val="00A54DAA"/>
    <w:rsid w:val="00A64A88"/>
    <w:rsid w:val="00A74DB6"/>
    <w:rsid w:val="00A84EF0"/>
    <w:rsid w:val="00A933CD"/>
    <w:rsid w:val="00AA1C78"/>
    <w:rsid w:val="00AA2726"/>
    <w:rsid w:val="00AA7E69"/>
    <w:rsid w:val="00AC4F44"/>
    <w:rsid w:val="00AC7E11"/>
    <w:rsid w:val="00AE3CEB"/>
    <w:rsid w:val="00AE5D83"/>
    <w:rsid w:val="00B07815"/>
    <w:rsid w:val="00B12373"/>
    <w:rsid w:val="00B44335"/>
    <w:rsid w:val="00B671CB"/>
    <w:rsid w:val="00B67C3F"/>
    <w:rsid w:val="00B71D4D"/>
    <w:rsid w:val="00B7424C"/>
    <w:rsid w:val="00B7428A"/>
    <w:rsid w:val="00B82FD5"/>
    <w:rsid w:val="00B94624"/>
    <w:rsid w:val="00B97D18"/>
    <w:rsid w:val="00BA631E"/>
    <w:rsid w:val="00BB0904"/>
    <w:rsid w:val="00BD33AD"/>
    <w:rsid w:val="00BD476E"/>
    <w:rsid w:val="00BD68F6"/>
    <w:rsid w:val="00BE4844"/>
    <w:rsid w:val="00C04CC2"/>
    <w:rsid w:val="00C06EE9"/>
    <w:rsid w:val="00C07061"/>
    <w:rsid w:val="00C141D1"/>
    <w:rsid w:val="00C158CB"/>
    <w:rsid w:val="00C3347A"/>
    <w:rsid w:val="00C349F9"/>
    <w:rsid w:val="00C37E6A"/>
    <w:rsid w:val="00C414B2"/>
    <w:rsid w:val="00C423D6"/>
    <w:rsid w:val="00C446C6"/>
    <w:rsid w:val="00C533B3"/>
    <w:rsid w:val="00C72BA2"/>
    <w:rsid w:val="00C77999"/>
    <w:rsid w:val="00C80578"/>
    <w:rsid w:val="00C828A8"/>
    <w:rsid w:val="00C96B51"/>
    <w:rsid w:val="00CA0E86"/>
    <w:rsid w:val="00CA0F78"/>
    <w:rsid w:val="00CB7F2B"/>
    <w:rsid w:val="00CC1A70"/>
    <w:rsid w:val="00CD02BB"/>
    <w:rsid w:val="00CE1C71"/>
    <w:rsid w:val="00CE3B3B"/>
    <w:rsid w:val="00CF4E9C"/>
    <w:rsid w:val="00CF5B29"/>
    <w:rsid w:val="00D12DF1"/>
    <w:rsid w:val="00D160D7"/>
    <w:rsid w:val="00D32584"/>
    <w:rsid w:val="00D42613"/>
    <w:rsid w:val="00D61560"/>
    <w:rsid w:val="00D65CB5"/>
    <w:rsid w:val="00D710C1"/>
    <w:rsid w:val="00D814AB"/>
    <w:rsid w:val="00D97EDB"/>
    <w:rsid w:val="00DA325B"/>
    <w:rsid w:val="00DA7010"/>
    <w:rsid w:val="00DB43E6"/>
    <w:rsid w:val="00DC5C7D"/>
    <w:rsid w:val="00DD4EC7"/>
    <w:rsid w:val="00DF37A5"/>
    <w:rsid w:val="00E003BB"/>
    <w:rsid w:val="00E0157A"/>
    <w:rsid w:val="00E1525C"/>
    <w:rsid w:val="00E17F2C"/>
    <w:rsid w:val="00E26E32"/>
    <w:rsid w:val="00E71473"/>
    <w:rsid w:val="00E759F6"/>
    <w:rsid w:val="00E75D91"/>
    <w:rsid w:val="00E863CB"/>
    <w:rsid w:val="00EA33FC"/>
    <w:rsid w:val="00EB16C2"/>
    <w:rsid w:val="00EB2184"/>
    <w:rsid w:val="00EC2D2F"/>
    <w:rsid w:val="00EC6BBF"/>
    <w:rsid w:val="00ED19C7"/>
    <w:rsid w:val="00ED2960"/>
    <w:rsid w:val="00ED51A9"/>
    <w:rsid w:val="00EE3058"/>
    <w:rsid w:val="00EE6D00"/>
    <w:rsid w:val="00EE7EC6"/>
    <w:rsid w:val="00EF3368"/>
    <w:rsid w:val="00EF76D4"/>
    <w:rsid w:val="00F068D9"/>
    <w:rsid w:val="00F11886"/>
    <w:rsid w:val="00F122C6"/>
    <w:rsid w:val="00F23A97"/>
    <w:rsid w:val="00F24866"/>
    <w:rsid w:val="00F2488B"/>
    <w:rsid w:val="00F310E9"/>
    <w:rsid w:val="00F4404C"/>
    <w:rsid w:val="00F74147"/>
    <w:rsid w:val="00F77C97"/>
    <w:rsid w:val="00F86E87"/>
    <w:rsid w:val="00F87448"/>
    <w:rsid w:val="00F87F51"/>
    <w:rsid w:val="00F92C89"/>
    <w:rsid w:val="00F97339"/>
    <w:rsid w:val="00FA13BD"/>
    <w:rsid w:val="00FA74A0"/>
    <w:rsid w:val="00FB3B0C"/>
    <w:rsid w:val="00FC0587"/>
    <w:rsid w:val="00FD77B3"/>
    <w:rsid w:val="00FE3BAB"/>
    <w:rsid w:val="00FE56B4"/>
    <w:rsid w:val="00FF2D5A"/>
    <w:rsid w:val="00FF54CB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6F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77B6F"/>
    <w:pPr>
      <w:ind w:left="321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7448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477B6F"/>
  </w:style>
  <w:style w:type="paragraph" w:customStyle="1" w:styleId="TableParagraph">
    <w:name w:val="Table Paragraph"/>
    <w:basedOn w:val="Normal"/>
    <w:uiPriority w:val="99"/>
    <w:rsid w:val="00477B6F"/>
  </w:style>
  <w:style w:type="paragraph" w:styleId="BalloonText">
    <w:name w:val="Balloon Text"/>
    <w:basedOn w:val="Normal"/>
    <w:link w:val="BalloonTextChar"/>
    <w:uiPriority w:val="99"/>
    <w:semiHidden/>
    <w:rsid w:val="00AE5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580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666</TotalTime>
  <Pages>6</Pages>
  <Words>1195</Words>
  <Characters>8250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vkg</dc:creator>
  <cp:keywords/>
  <dc:description/>
  <cp:lastModifiedBy>vkg</cp:lastModifiedBy>
  <cp:revision>82</cp:revision>
  <cp:lastPrinted>2020-09-16T08:33:00Z</cp:lastPrinted>
  <dcterms:created xsi:type="dcterms:W3CDTF">2020-09-04T09:53:00Z</dcterms:created>
  <dcterms:modified xsi:type="dcterms:W3CDTF">2020-09-18T08:25:00Z</dcterms:modified>
</cp:coreProperties>
</file>