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2" w:rsidRDefault="00B25772">
      <w:pPr>
        <w:numPr>
          <w:ilvl w:val="0"/>
          <w:numId w:val="1"/>
        </w:numPr>
        <w:tabs>
          <w:tab w:val="left" w:pos="328"/>
        </w:tabs>
        <w:spacing w:befor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u w:val="single" w:color="000000"/>
        </w:rPr>
        <w:t>melléklet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a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157/2005.</w:t>
      </w:r>
      <w:r>
        <w:rPr>
          <w:rFonts w:ascii="Times New Roman" w:hAnsi="Times New Roman"/>
          <w:i/>
          <w:spacing w:val="-9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(VIII.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15.)</w:t>
      </w:r>
      <w:r>
        <w:rPr>
          <w:rFonts w:ascii="Times New Roman" w:hAnsi="Times New Roman"/>
          <w:i/>
          <w:spacing w:val="-11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Korm.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rendelethez</w:t>
      </w:r>
    </w:p>
    <w:p w:rsidR="00B25772" w:rsidRDefault="00B25772">
      <w:pPr>
        <w:spacing w:before="241"/>
        <w:ind w:left="13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Gazdálkodásra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vonatkozó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gazdasági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és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műszaki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információk</w:t>
      </w:r>
    </w:p>
    <w:p w:rsidR="00B25772" w:rsidRDefault="00B25772">
      <w:pPr>
        <w:numPr>
          <w:ilvl w:val="1"/>
          <w:numId w:val="1"/>
        </w:numPr>
        <w:tabs>
          <w:tab w:val="left" w:pos="4582"/>
        </w:tabs>
        <w:spacing w:before="236"/>
        <w:ind w:hanging="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>
      <w:pPr>
        <w:pStyle w:val="BodyText"/>
        <w:ind w:left="117" w:right="326" w:firstLine="204"/>
      </w:pP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előző</w:t>
      </w:r>
      <w:r>
        <w:rPr>
          <w:spacing w:val="10"/>
        </w:rPr>
        <w:t xml:space="preserve"> </w:t>
      </w:r>
      <w:r>
        <w:t>két</w:t>
      </w:r>
      <w:r>
        <w:rPr>
          <w:spacing w:val="9"/>
        </w:rPr>
        <w:t xml:space="preserve"> </w:t>
      </w:r>
      <w:r>
        <w:rPr>
          <w:spacing w:val="-1"/>
        </w:rPr>
        <w:t>üzleti</w:t>
      </w:r>
      <w:r>
        <w:rPr>
          <w:spacing w:val="10"/>
        </w:rPr>
        <w:t xml:space="preserve"> </w:t>
      </w:r>
      <w:r>
        <w:rPr>
          <w:spacing w:val="-1"/>
        </w:rPr>
        <w:t>évben</w:t>
      </w:r>
      <w:r>
        <w:rPr>
          <w:spacing w:val="11"/>
        </w:rPr>
        <w:t xml:space="preserve"> </w:t>
      </w:r>
      <w:r>
        <w:rPr>
          <w:spacing w:val="-1"/>
        </w:rPr>
        <w:t>távhőszolgáltatással</w:t>
      </w:r>
      <w:r>
        <w:rPr>
          <w:spacing w:val="10"/>
        </w:rPr>
        <w:t xml:space="preserve"> </w:t>
      </w:r>
      <w:r>
        <w:rPr>
          <w:spacing w:val="-1"/>
        </w:rPr>
        <w:t>kapcsolatban</w:t>
      </w:r>
      <w:r>
        <w:rPr>
          <w:spacing w:val="11"/>
        </w:rPr>
        <w:t xml:space="preserve"> </w:t>
      </w:r>
      <w:r>
        <w:rPr>
          <w:spacing w:val="-1"/>
        </w:rPr>
        <w:t>elért,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eredmény-kimutatásban</w:t>
      </w:r>
      <w:r>
        <w:rPr>
          <w:spacing w:val="11"/>
        </w:rPr>
        <w:t xml:space="preserve"> </w:t>
      </w:r>
      <w:r>
        <w:rPr>
          <w:spacing w:val="-1"/>
        </w:rPr>
        <w:t>szereplő</w:t>
      </w:r>
      <w:r>
        <w:rPr>
          <w:spacing w:val="10"/>
        </w:rPr>
        <w:t xml:space="preserve"> </w:t>
      </w:r>
      <w:r>
        <w:rPr>
          <w:spacing w:val="-1"/>
        </w:rPr>
        <w:t>árbevételre</w:t>
      </w:r>
      <w:r>
        <w:rPr>
          <w:spacing w:val="67"/>
        </w:rPr>
        <w:t xml:space="preserve"> </w:t>
      </w:r>
      <w:r>
        <w:t xml:space="preserve">és </w:t>
      </w:r>
      <w:r>
        <w:rPr>
          <w:spacing w:val="-1"/>
        </w:rPr>
        <w:t>egyéb bevételekre vonatkozó</w:t>
      </w:r>
      <w:r>
        <w:t xml:space="preserve"> </w:t>
      </w:r>
      <w:r>
        <w:rPr>
          <w:spacing w:val="-1"/>
        </w:rPr>
        <w:t xml:space="preserve">információk </w:t>
      </w:r>
      <w:r>
        <w:t>(a</w:t>
      </w:r>
      <w:r>
        <w:rPr>
          <w:spacing w:val="-1"/>
        </w:rPr>
        <w:t xml:space="preserve"> felhasználóhoz legközelebb</w:t>
      </w:r>
      <w:r>
        <w:t xml:space="preserve"> </w:t>
      </w:r>
      <w:r>
        <w:rPr>
          <w:spacing w:val="-1"/>
        </w:rPr>
        <w:t>eső felhasználási</w:t>
      </w:r>
      <w:r>
        <w:t xml:space="preserve"> </w:t>
      </w:r>
      <w:r>
        <w:rPr>
          <w:spacing w:val="-1"/>
        </w:rPr>
        <w:t>mérő</w:t>
      </w:r>
      <w:r>
        <w:rPr>
          <w:spacing w:val="1"/>
        </w:rPr>
        <w:t xml:space="preserve"> </w:t>
      </w:r>
      <w:r>
        <w:rPr>
          <w:spacing w:val="-1"/>
        </w:rPr>
        <w:t>alapján):</w:t>
      </w:r>
    </w:p>
    <w:p w:rsidR="00B25772" w:rsidRDefault="00B25772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9684" w:type="dxa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5670"/>
        <w:gridCol w:w="1141"/>
        <w:gridCol w:w="1134"/>
        <w:gridCol w:w="1137"/>
      </w:tblGrid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Megnevezés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9F0240" w:rsidRDefault="00B25772" w:rsidP="00355759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9F0240" w:rsidRDefault="00B25772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B25772" w:rsidRPr="008444FA" w:rsidTr="00BA751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időszak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átlaghőmérséklete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3,96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4,29</w:t>
            </w:r>
          </w:p>
        </w:tc>
      </w:tr>
      <w:tr w:rsidR="00B25772" w:rsidRPr="008444FA" w:rsidTr="00BA7517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11 691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10 143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413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felmelegítésére felhasznált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3 496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3 354</w:t>
            </w:r>
          </w:p>
        </w:tc>
      </w:tr>
      <w:tr w:rsidR="00B25772" w:rsidRPr="008444FA" w:rsidTr="00BA7517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számára </w:t>
            </w:r>
            <w:r w:rsidRPr="008444FA">
              <w:rPr>
                <w:rFonts w:ascii="Times New Roman" w:hAnsi="Times New Roman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2 498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2 204</w:t>
            </w:r>
          </w:p>
        </w:tc>
      </w:tr>
      <w:tr w:rsidR="00B25772" w:rsidRPr="008444FA" w:rsidTr="00BA751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mennyisége,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18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legalacsonyabb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éves fűtési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n.a.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n.a.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36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legmagasabb</w:t>
            </w:r>
            <w:r w:rsidRPr="008444FA">
              <w:rPr>
                <w:rFonts w:ascii="Times New Roman" w:hAnsi="Times New Roman"/>
                <w:sz w:val="20"/>
              </w:rPr>
              <w:t xml:space="preserve"> éves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n.a.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n.a.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78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értékesítéséből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22 279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21 793</w:t>
            </w:r>
          </w:p>
        </w:tc>
      </w:tr>
      <w:tr w:rsidR="00B25772" w:rsidRPr="008444FA" w:rsidTr="00BA7517">
        <w:trPr>
          <w:trHeight w:hRule="exact" w:val="50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27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melegvíz</w:t>
            </w:r>
            <w:r w:rsidRPr="008444FA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8 711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AE5D83">
            <w:pPr>
              <w:jc w:val="center"/>
            </w:pPr>
            <w:r>
              <w:t>8521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502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 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28 975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24 396</w:t>
            </w:r>
          </w:p>
        </w:tc>
      </w:tr>
      <w:tr w:rsidR="00B25772" w:rsidRPr="008444FA" w:rsidTr="00BA7517">
        <w:trPr>
          <w:trHeight w:hRule="exact" w:val="7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24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 felhasználóktól,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az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 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víz- </w:t>
            </w:r>
            <w:r w:rsidRPr="008444FA">
              <w:rPr>
                <w:rFonts w:ascii="Times New Roman" w:hAnsi="Times New Roman"/>
                <w:sz w:val="20"/>
              </w:rPr>
              <w:t>és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 nélkül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7 391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9 016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független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5 716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5 343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7 715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6 497</w:t>
            </w:r>
          </w:p>
        </w:tc>
      </w:tr>
      <w:tr w:rsidR="00B25772" w:rsidRPr="008444FA" w:rsidTr="00BA7517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Villamosenergia-értékesítésből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BA7517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54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nevén nyilvántartott,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vízmérőn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mért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víz-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BA751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Központi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költségvetésből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állami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4 265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5 600</w:t>
            </w:r>
          </w:p>
        </w:tc>
      </w:tr>
      <w:tr w:rsidR="00B25772" w:rsidRPr="008444FA" w:rsidTr="00BA7517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Helyi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önkormányzattól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kapott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BA7517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BA751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10 139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10 677</w:t>
            </w:r>
          </w:p>
        </w:tc>
      </w:tr>
      <w:tr w:rsidR="00B25772" w:rsidRPr="008444FA" w:rsidTr="00BA7517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  <w:r w:rsidRPr="008444FA">
              <w:rPr>
                <w:rFonts w:ascii="Times New Roman" w:hAnsi="Times New Roman"/>
                <w:sz w:val="20"/>
              </w:rPr>
              <w:t xml:space="preserve"> összesen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95 191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91 843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numPr>
          <w:ilvl w:val="1"/>
          <w:numId w:val="1"/>
        </w:numPr>
        <w:tabs>
          <w:tab w:val="left" w:pos="4615"/>
        </w:tabs>
        <w:spacing w:before="74"/>
        <w:ind w:left="4614" w:hanging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 biztosított távhőszolgáltatás költségeire</w:t>
      </w:r>
      <w:r>
        <w:rPr>
          <w:spacing w:val="-2"/>
        </w:rPr>
        <w:t xml:space="preserve"> </w:t>
      </w:r>
      <w:r>
        <w:rPr>
          <w:spacing w:val="-1"/>
        </w:rPr>
        <w:t>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B25772" w:rsidRDefault="00B25772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B25772" w:rsidRPr="008444FA" w:rsidTr="00953B8A">
        <w:trPr>
          <w:trHeight w:hRule="exact"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16"/>
              <w:ind w:left="3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B25772" w:rsidRPr="008444FA" w:rsidTr="00953B8A">
        <w:trPr>
          <w:trHeight w:hRule="exact"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energia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22 661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574C4">
            <w:pPr>
              <w:jc w:val="center"/>
            </w:pPr>
            <w:r>
              <w:t>19 498</w:t>
            </w:r>
          </w:p>
        </w:tc>
      </w:tr>
    </w:tbl>
    <w:p w:rsidR="00B25772" w:rsidRDefault="00B25772">
      <w:pPr>
        <w:sectPr w:rsidR="00B25772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:rsidR="00B25772" w:rsidRDefault="00B25772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38724D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Saját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tulajdonú</w:t>
            </w:r>
            <w:r w:rsidRPr="0038724D">
              <w:rPr>
                <w:rFonts w:ascii="Times New Roman" w:hAnsi="Times New Roman"/>
                <w:spacing w:val="-2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berendezésekkel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kapcsoltan termelt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 kazánokból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19 040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2A695F">
            <w:pPr>
              <w:jc w:val="center"/>
            </w:pPr>
            <w:r>
              <w:t>17 502</w:t>
            </w:r>
          </w:p>
        </w:tc>
      </w:tr>
      <w:tr w:rsidR="00B25772" w:rsidRPr="008444FA" w:rsidTr="00200AEF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forrásból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termelésű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 (pl. geotermikus alapú)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előállított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19 040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2A695F">
            <w:pPr>
              <w:jc w:val="center"/>
            </w:pPr>
            <w:r>
              <w:t>17 502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121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 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</w:t>
            </w:r>
            <w:r w:rsidRPr="008444FA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energiahordozó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22 661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19 498</w:t>
            </w: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B25772" w:rsidRDefault="00B25772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22 202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19 146</w:t>
            </w: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B25772" w:rsidRDefault="00B25772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 szénhidrogén 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22 202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19 146</w:t>
            </w: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B25772" w:rsidRDefault="00B25772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megújuló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energiaforrások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B25772" w:rsidRDefault="00B25772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egyéb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352</w:t>
            </w: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pStyle w:val="TableParagraph"/>
              <w:spacing w:before="15"/>
              <w:ind w:left="107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3557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jc w:val="center"/>
            </w:pP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80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eső költsége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62 675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47 831</w:t>
            </w:r>
          </w:p>
        </w:tc>
      </w:tr>
      <w:tr w:rsidR="00B25772" w:rsidRPr="008444FA" w:rsidTr="00200AEF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  <w:r w:rsidRPr="008444FA">
              <w:rPr>
                <w:rFonts w:ascii="Times New Roman" w:hAnsi="Times New Roman"/>
                <w:sz w:val="20"/>
              </w:rPr>
              <w:t xml:space="preserve"> 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8 758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6 113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53 917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41 718</w:t>
            </w:r>
          </w:p>
        </w:tc>
      </w:tr>
      <w:tr w:rsidR="00B25772" w:rsidRPr="008444FA" w:rsidTr="00200AEF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6"/>
              <w:ind w:left="55" w:right="49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földgáztüzelés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esetén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felhasznált energiahordozó összes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költsége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 hő költsége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teljesítménydíja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energiadíja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üzemeltetéshez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energián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kívüli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költségei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2A695F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Értékcsökkenés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817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Bérek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járulékai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22 120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24 137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felosztott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  <w:tr w:rsidR="00B25772" w:rsidRPr="008444FA" w:rsidTr="00200AEF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pénzügyi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0</w:t>
            </w:r>
          </w:p>
        </w:tc>
      </w:tr>
      <w:tr w:rsidR="00B25772" w:rsidRPr="008444FA" w:rsidTr="00200AEF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Egyéb </w:t>
            </w:r>
            <w:r w:rsidRPr="008444FA">
              <w:rPr>
                <w:rFonts w:ascii="Times New Roman" w:hAnsi="Times New Roman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35575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953B8A">
            <w:pPr>
              <w:jc w:val="center"/>
            </w:pPr>
            <w:r>
              <w:t>-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numPr>
          <w:ilvl w:val="1"/>
          <w:numId w:val="1"/>
        </w:numPr>
        <w:tabs>
          <w:tab w:val="left" w:pos="4649"/>
        </w:tabs>
        <w:spacing w:before="74"/>
        <w:ind w:left="4648" w:hanging="3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évi</w:t>
      </w:r>
      <w:r>
        <w:t xml:space="preserve"> </w:t>
      </w:r>
      <w:r>
        <w:rPr>
          <w:spacing w:val="-1"/>
        </w:rPr>
        <w:t>teljesítmény</w:t>
      </w:r>
      <w:r>
        <w:t xml:space="preserve"> </w:t>
      </w:r>
      <w:r>
        <w:rPr>
          <w:spacing w:val="-1"/>
        </w:rPr>
        <w:t>gazdálkodásra 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B25772" w:rsidRDefault="00B25772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B25772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B25772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Lekötött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04" w:line="125" w:lineRule="auto"/>
              <w:ind w:left="259" w:right="503" w:hanging="153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290</w:t>
            </w:r>
          </w:p>
        </w:tc>
      </w:tr>
      <w:tr w:rsidR="00B25772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adott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évben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maximálisan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igénybe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vett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04" w:line="125" w:lineRule="auto"/>
              <w:ind w:left="259" w:right="503" w:hanging="1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6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290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Maximális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távhőteljesítmény igény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3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pStyle w:val="BodyText"/>
        <w:spacing w:before="54"/>
        <w:ind w:left="117" w:right="326" w:firstLine="204"/>
      </w:pPr>
      <w:r>
        <w:rPr>
          <w:spacing w:val="-1"/>
        </w:rPr>
        <w:t>Önkormányzati</w:t>
      </w:r>
      <w:r>
        <w:rPr>
          <w:spacing w:val="30"/>
        </w:rPr>
        <w:t xml:space="preserve"> </w:t>
      </w:r>
      <w:r>
        <w:rPr>
          <w:spacing w:val="-1"/>
        </w:rPr>
        <w:t>tulajdonban</w:t>
      </w:r>
      <w:r>
        <w:rPr>
          <w:spacing w:val="30"/>
        </w:rPr>
        <w:t xml:space="preserve"> </w:t>
      </w:r>
      <w:r>
        <w:rPr>
          <w:spacing w:val="-1"/>
        </w:rPr>
        <w:t>levő</w:t>
      </w:r>
      <w:r>
        <w:rPr>
          <w:spacing w:val="31"/>
        </w:rPr>
        <w:t xml:space="preserve"> </w:t>
      </w:r>
      <w:r>
        <w:rPr>
          <w:spacing w:val="-1"/>
        </w:rPr>
        <w:t>távhőszolgáltatók</w:t>
      </w:r>
      <w:r>
        <w:rPr>
          <w:spacing w:val="30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rPr>
          <w:spacing w:val="-1"/>
        </w:rPr>
        <w:t>előző</w:t>
      </w:r>
      <w:r>
        <w:rPr>
          <w:spacing w:val="31"/>
        </w:rPr>
        <w:t xml:space="preserve"> </w:t>
      </w:r>
      <w:r>
        <w:t>két</w:t>
      </w:r>
      <w:r>
        <w:rPr>
          <w:spacing w:val="30"/>
        </w:rPr>
        <w:t xml:space="preserve"> </w:t>
      </w:r>
      <w:r>
        <w:rPr>
          <w:spacing w:val="-1"/>
        </w:rPr>
        <w:t>üzleti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támogatott</w:t>
      </w:r>
      <w:r>
        <w:rPr>
          <w:spacing w:val="30"/>
        </w:rPr>
        <w:t xml:space="preserve"> </w:t>
      </w:r>
      <w:r>
        <w:t>jogi</w:t>
      </w:r>
      <w:r>
        <w:rPr>
          <w:spacing w:val="29"/>
        </w:rPr>
        <w:t xml:space="preserve"> </w:t>
      </w:r>
      <w:r>
        <w:rPr>
          <w:spacing w:val="-1"/>
        </w:rPr>
        <w:t>személyek</w:t>
      </w:r>
      <w:r>
        <w:rPr>
          <w:spacing w:val="37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támogatás összege:</w:t>
      </w:r>
    </w:p>
    <w:p w:rsidR="00B25772" w:rsidRDefault="00B25772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B25772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Szervezet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numPr>
          <w:ilvl w:val="1"/>
          <w:numId w:val="1"/>
        </w:numPr>
        <w:tabs>
          <w:tab w:val="left" w:pos="4610"/>
        </w:tabs>
        <w:spacing w:before="74"/>
        <w:ind w:left="4609" w:hanging="2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</w:t>
      </w:r>
      <w:r>
        <w:t xml:space="preserve"> </w:t>
      </w:r>
      <w:r>
        <w:rPr>
          <w:spacing w:val="-1"/>
        </w:rPr>
        <w:t xml:space="preserve">aktivált, </w:t>
      </w:r>
      <w:r>
        <w:t>a</w:t>
      </w:r>
      <w:r>
        <w:rPr>
          <w:spacing w:val="-1"/>
        </w:rPr>
        <w:t xml:space="preserve"> szolgáltató</w:t>
      </w:r>
      <w:r>
        <w:t xml:space="preserve"> </w:t>
      </w:r>
      <w:r>
        <w:rPr>
          <w:spacing w:val="-1"/>
        </w:rPr>
        <w:t>tulajdonában</w:t>
      </w:r>
      <w:r>
        <w:t xml:space="preserve"> </w:t>
      </w:r>
      <w:r>
        <w:rPr>
          <w:spacing w:val="-1"/>
        </w:rPr>
        <w:t>lévő beruházásokra vonatkozó</w:t>
      </w:r>
      <w:r>
        <w:t xml:space="preserve"> </w:t>
      </w:r>
      <w:r>
        <w:rPr>
          <w:spacing w:val="-1"/>
        </w:rPr>
        <w:t>információk:</w:t>
      </w:r>
    </w:p>
    <w:p w:rsidR="00B25772" w:rsidRDefault="00B25772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B25772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Távhőtermelő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létesítmények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beruházásainak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Szolgáltatói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Termelői hőközpont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 keretében beszerzett hőközpontok 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Távvezeték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 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0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4"/>
        <w:rPr>
          <w:rFonts w:ascii="Times New Roman" w:hAnsi="Times New Roman"/>
          <w:i/>
          <w:sz w:val="14"/>
          <w:szCs w:val="14"/>
        </w:rPr>
      </w:pPr>
    </w:p>
    <w:p w:rsidR="00B25772" w:rsidRDefault="00B25772">
      <w:pPr>
        <w:pStyle w:val="BodyText"/>
        <w:spacing w:before="74"/>
      </w:pPr>
      <w:r>
        <w:t xml:space="preserve">Az </w:t>
      </w:r>
      <w:r>
        <w:rPr>
          <w:spacing w:val="-1"/>
        </w:rPr>
        <w:t>előző üzleti év végére vonatkozó</w:t>
      </w:r>
      <w:r>
        <w:t xml:space="preserve"> </w:t>
      </w:r>
      <w:r>
        <w:rPr>
          <w:spacing w:val="-1"/>
        </w:rPr>
        <w:t>információk:</w:t>
      </w:r>
    </w:p>
    <w:p w:rsidR="00B25772" w:rsidRDefault="00B25772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700"/>
        <w:gridCol w:w="1700"/>
      </w:tblGrid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A695F">
            <w:pPr>
              <w:pStyle w:val="TableParagraph"/>
              <w:spacing w:before="15"/>
              <w:ind w:lef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2018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.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távhőszolgáltatási tevékenységhez kapcsolódó foglalkoztatott létszám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E0157A">
            <w:pPr>
              <w:jc w:val="center"/>
            </w:pPr>
            <w:r>
              <w:t>6</w:t>
            </w:r>
          </w:p>
        </w:tc>
      </w:tr>
      <w:tr w:rsidR="00B25772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55" w:right="457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általános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közüzemi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szerződés keretében ellátott lakossági díjfizetők</w:t>
            </w:r>
            <w:r w:rsidRPr="008444FA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 xml:space="preserve">452 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Ebből</w:t>
            </w:r>
            <w:r w:rsidRPr="008444FA">
              <w:rPr>
                <w:rFonts w:ascii="Times New Roman" w:hAnsi="Times New Roman"/>
                <w:sz w:val="20"/>
              </w:rPr>
              <w:t xml:space="preserve"> 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költségosztás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alapján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140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>
            <w:pPr>
              <w:pStyle w:val="TableParagraph"/>
              <w:spacing w:before="15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77067">
            <w:pPr>
              <w:jc w:val="center"/>
            </w:pP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ellátott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nem lakossági 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 xml:space="preserve">31 </w:t>
            </w:r>
          </w:p>
        </w:tc>
      </w:tr>
      <w:tr w:rsidR="00B25772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 üzemeltetett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távhővezetékek </w:t>
            </w:r>
            <w:r w:rsidRPr="008444FA">
              <w:rPr>
                <w:rFonts w:ascii="Times New Roman" w:hAnsi="Times New Roman"/>
                <w:sz w:val="20"/>
              </w:rPr>
              <w:t>hossza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km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2A695F">
            <w:pPr>
              <w:jc w:val="center"/>
            </w:pPr>
            <w:r>
              <w:t xml:space="preserve">3 </w:t>
            </w:r>
          </w:p>
        </w:tc>
      </w:tr>
      <w:tr w:rsidR="00B25772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0</w:t>
            </w:r>
          </w:p>
        </w:tc>
      </w:tr>
      <w:tr w:rsidR="00B25772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55" w:right="51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épületekben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levő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0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 w:rsidP="00E0157A">
      <w:pPr>
        <w:numPr>
          <w:ilvl w:val="1"/>
          <w:numId w:val="1"/>
        </w:numPr>
        <w:tabs>
          <w:tab w:val="left" w:pos="4677"/>
        </w:tabs>
        <w:spacing w:before="74"/>
        <w:ind w:left="4676" w:right="256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>
      <w:pPr>
        <w:pStyle w:val="BodyText"/>
      </w:pPr>
      <w:r>
        <w:rPr>
          <w:spacing w:val="-1"/>
        </w:rPr>
        <w:t>Távhőszolgáltató</w:t>
      </w:r>
      <w:r>
        <w:t xml:space="preserve"> </w:t>
      </w:r>
      <w:r>
        <w:rPr>
          <w:spacing w:val="-1"/>
        </w:rPr>
        <w:t>érdekeltségei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1"/>
        </w:rPr>
        <w:t>társaságokban:</w:t>
      </w:r>
    </w:p>
    <w:p w:rsidR="00B25772" w:rsidRDefault="00B25772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410"/>
        <w:gridCol w:w="2411"/>
        <w:gridCol w:w="2410"/>
      </w:tblGrid>
      <w:tr w:rsidR="00B25772" w:rsidRPr="008444FA">
        <w:trPr>
          <w:trHeight w:hRule="exact" w:val="2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 tevékenység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58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Tulajdoni arány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Előző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évi árbevétel</w:t>
            </w:r>
          </w:p>
        </w:tc>
      </w:tr>
      <w:tr w:rsidR="00B25772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</w:tr>
      <w:tr w:rsidR="00B25772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8444FA" w:rsidRDefault="00B25772" w:rsidP="00777067">
            <w:pPr>
              <w:jc w:val="center"/>
            </w:pPr>
            <w:r>
              <w:t>-</w:t>
            </w:r>
          </w:p>
        </w:tc>
      </w:tr>
    </w:tbl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rPr>
          <w:rFonts w:ascii="Times New Roman" w:hAnsi="Times New Roman"/>
          <w:sz w:val="14"/>
          <w:szCs w:val="14"/>
        </w:rPr>
      </w:pPr>
    </w:p>
    <w:p w:rsidR="00B25772" w:rsidRDefault="00B25772">
      <w:pPr>
        <w:numPr>
          <w:ilvl w:val="1"/>
          <w:numId w:val="1"/>
        </w:numPr>
        <w:tabs>
          <w:tab w:val="left" w:pos="4711"/>
        </w:tabs>
        <w:spacing w:before="74"/>
        <w:ind w:left="4710" w:hanging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>
      <w:pPr>
        <w:pStyle w:val="BodyText"/>
        <w:rPr>
          <w:spacing w:val="-1"/>
        </w:rPr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 hőközpontokban</w:t>
      </w:r>
      <w:r>
        <w:rPr>
          <w:spacing w:val="1"/>
        </w:rPr>
        <w:t xml:space="preserve"> </w:t>
      </w:r>
      <w:r>
        <w:rPr>
          <w:spacing w:val="-1"/>
        </w:rPr>
        <w:t>lekötött</w:t>
      </w:r>
      <w:r>
        <w:rPr>
          <w:spacing w:val="-2"/>
        </w:rPr>
        <w:t xml:space="preserve"> </w:t>
      </w:r>
      <w:r>
        <w:rPr>
          <w:spacing w:val="-1"/>
        </w:rPr>
        <w:t>teljesítmény és</w:t>
      </w:r>
      <w:r>
        <w:t xml:space="preserve"> </w:t>
      </w:r>
      <w:r>
        <w:rPr>
          <w:spacing w:val="-1"/>
        </w:rPr>
        <w:t>költsége:</w:t>
      </w:r>
    </w:p>
    <w:p w:rsidR="00B25772" w:rsidRDefault="00B25772" w:rsidP="00CD02BB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B25772" w:rsidTr="00CD02BB">
        <w:trPr>
          <w:trHeight w:hRule="exact" w:val="14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150" w:right="147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Elszámolási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helyét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jelentő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hőközpontok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150" w:right="1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B25772" w:rsidRDefault="00B25772">
            <w:pPr>
              <w:pStyle w:val="TableParagraph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133" w:right="131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B25772" w:rsidRDefault="00B2577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ind w:left="214" w:right="212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"/>
              <w:rPr>
                <w:rFonts w:ascii="Times New Roman" w:hAnsi="Times New Roman"/>
                <w:sz w:val="30"/>
                <w:szCs w:val="30"/>
              </w:rPr>
            </w:pPr>
          </w:p>
          <w:p w:rsidR="00B25772" w:rsidRDefault="00B25772">
            <w:pPr>
              <w:pStyle w:val="TableParagraph"/>
              <w:ind w:left="270" w:right="267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spacing w:before="126"/>
              <w:ind w:left="218" w:right="218" w:firstLine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</w:tr>
      <w:tr w:rsidR="00B25772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</w:tr>
    </w:tbl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</w:t>
      </w:r>
      <w:r>
        <w:t xml:space="preserve"> az </w:t>
      </w:r>
      <w:r>
        <w:rPr>
          <w:spacing w:val="-2"/>
        </w:rPr>
        <w:t>elszámolási</w:t>
      </w:r>
      <w:r>
        <w:rPr>
          <w:spacing w:val="1"/>
        </w:rPr>
        <w:t xml:space="preserve"> </w:t>
      </w:r>
      <w:r>
        <w:rPr>
          <w:spacing w:val="-1"/>
        </w:rPr>
        <w:t>mérések</w:t>
      </w:r>
      <w:r>
        <w:rPr>
          <w:spacing w:val="-2"/>
        </w:rP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1"/>
        </w:rPr>
        <w:t>lekötött teljesítmény és költsége:</w:t>
      </w:r>
    </w:p>
    <w:p w:rsidR="00B25772" w:rsidRDefault="00B25772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B25772" w:rsidTr="00CD02BB">
        <w:trPr>
          <w:trHeight w:hRule="exact" w:val="12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55" w:right="24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55" w:right="20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55" w:right="37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236"/>
              <w:ind w:left="55" w:right="48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ind w:left="55" w:right="38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</w:tr>
      <w:tr w:rsidR="00B25772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6E1605">
            <w:pPr>
              <w:jc w:val="center"/>
            </w:pPr>
            <w:r>
              <w:t>-</w:t>
            </w:r>
          </w:p>
        </w:tc>
      </w:tr>
    </w:tbl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numPr>
          <w:ilvl w:val="1"/>
          <w:numId w:val="1"/>
        </w:numPr>
        <w:tabs>
          <w:tab w:val="left" w:pos="4610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fogyasztás:</w:t>
      </w:r>
    </w:p>
    <w:p w:rsidR="00B25772" w:rsidRDefault="00B25772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B25772" w:rsidTr="00CD02BB">
        <w:trPr>
          <w:trHeight w:hRule="exact" w:val="21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spacing w:before="13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 w:rsidP="00BB0904">
            <w:pPr>
              <w:pStyle w:val="TableParagraph"/>
              <w:spacing w:before="136"/>
              <w:ind w:left="55" w:right="5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Teljes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</w:p>
          <w:p w:rsidR="00B25772" w:rsidRDefault="00B25772" w:rsidP="00BB0904">
            <w:pPr>
              <w:pStyle w:val="TableParagraph"/>
              <w:ind w:left="55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hő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felhasználás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</w:rPr>
            </w:pPr>
          </w:p>
          <w:p w:rsidR="00B25772" w:rsidRDefault="00B25772">
            <w:pPr>
              <w:pStyle w:val="TableParagraph"/>
              <w:ind w:left="55" w:right="27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célú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felhasználás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55" w:right="48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Fűtéshez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felhasznált</w:t>
            </w:r>
          </w:p>
          <w:p w:rsidR="00B25772" w:rsidRDefault="00B25772">
            <w:pPr>
              <w:pStyle w:val="TableParagraph"/>
              <w:ind w:left="55" w:right="1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0"/>
              </w:rPr>
              <w:t>légköbméter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hőmennyiség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(MJ/</w:t>
            </w:r>
          </w:p>
          <w:p w:rsidR="00B25772" w:rsidRDefault="00B25772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légköbméter/év</w:t>
            </w:r>
          </w:p>
          <w:p w:rsidR="00B25772" w:rsidRDefault="00B25772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ind w:left="55" w:right="34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B25772" w:rsidRDefault="00B25772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55" w:right="64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Melegvíz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B25772" w:rsidRDefault="00B25772">
            <w:pPr>
              <w:pStyle w:val="TableParagraph"/>
              <w:spacing w:line="229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1.</w:t>
            </w:r>
          </w:p>
          <w:p w:rsidR="00B25772" w:rsidRDefault="00B25772"/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722637">
            <w:pPr>
              <w:jc w:val="center"/>
            </w:pPr>
            <w:r w:rsidRPr="00FE3BAB">
              <w:t>0008</w:t>
            </w:r>
          </w:p>
          <w:p w:rsidR="00B25772" w:rsidRPr="00FE3BAB" w:rsidRDefault="00B25772" w:rsidP="007226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539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26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26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3.</w:t>
            </w:r>
          </w:p>
          <w:p w:rsidR="00B25772" w:rsidRDefault="00B25772"/>
          <w:p w:rsidR="00B25772" w:rsidRDefault="00B25772"/>
          <w:p w:rsidR="00B25772" w:rsidRDefault="00B25772"/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 w:rsidRPr="00632C27">
              <w:t>1</w:t>
            </w:r>
            <w: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25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396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11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>
              <w:t>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14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14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396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11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920C6">
            <w:pPr>
              <w:jc w:val="center"/>
            </w:pPr>
            <w:r>
              <w:t>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13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 w:rsidRPr="00632C27">
              <w:t>1</w:t>
            </w: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14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9920C6">
            <w:pPr>
              <w:jc w:val="center"/>
            </w:pPr>
            <w:r w:rsidRPr="00FE3BAB"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920C6">
            <w:pPr>
              <w:jc w:val="center"/>
            </w:pPr>
            <w:r>
              <w:t>655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481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819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587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23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931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714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 w:rsidRPr="00632C27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996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711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27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>
              <w:t>0401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339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18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>
              <w:t>0402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17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>
              <w:t>0403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748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575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14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890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747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17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920C6">
            <w:pPr>
              <w:jc w:val="center"/>
            </w:pPr>
            <w:r>
              <w:t>1 609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1 137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49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853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>
              <w:t>634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18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FE3BAB" w:rsidRDefault="00B25772" w:rsidP="001E602F">
            <w:pPr>
              <w:jc w:val="center"/>
            </w:pPr>
            <w:r w:rsidRPr="00FE3BAB"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9920C6">
            <w:pPr>
              <w:jc w:val="center"/>
            </w:pPr>
            <w:r>
              <w:t>1 711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1 664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22637">
            <w:pPr>
              <w:jc w:val="center"/>
            </w:pPr>
            <w:r>
              <w:t>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348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632C27" w:rsidRDefault="00B25772" w:rsidP="001E602F">
            <w:pPr>
              <w:jc w:val="center"/>
            </w:pPr>
            <w:r>
              <w:t>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0</w:t>
            </w:r>
          </w:p>
        </w:tc>
      </w:tr>
      <w:tr w:rsidR="00B25772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38724D">
            <w:pPr>
              <w:pStyle w:val="TableParagraph"/>
              <w:spacing w:before="15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E17F2C">
            <w:pPr>
              <w:jc w:val="center"/>
            </w:pPr>
            <w:r>
              <w:t>16 185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12 353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CB7F2B">
            <w:pPr>
              <w:jc w:val="center"/>
            </w:pPr>
            <w:r>
              <w:t>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E602F">
            <w:pPr>
              <w:jc w:val="center"/>
            </w:pPr>
            <w:r>
              <w:t>417</w:t>
            </w:r>
          </w:p>
        </w:tc>
      </w:tr>
    </w:tbl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rPr>
          <w:rFonts w:ascii="Times New Roman" w:hAnsi="Times New Roman"/>
          <w:sz w:val="14"/>
          <w:szCs w:val="14"/>
        </w:rPr>
      </w:pPr>
    </w:p>
    <w:p w:rsidR="00B25772" w:rsidRDefault="00B25772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B25772" w:rsidRDefault="00B25772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B25772" w:rsidRDefault="00B25772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</w:t>
      </w:r>
      <w:r>
        <w:t xml:space="preserve"> </w:t>
      </w:r>
      <w:r>
        <w:rPr>
          <w:spacing w:val="-1"/>
        </w:rPr>
        <w:t>költsége:</w:t>
      </w:r>
    </w:p>
    <w:p w:rsidR="00B25772" w:rsidRDefault="00B25772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B25772" w:rsidTr="00CD02BB">
        <w:trPr>
          <w:trHeight w:hRule="exact" w:val="166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spacing w:before="126"/>
              <w:ind w:left="150" w:right="147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spacing w:before="126"/>
              <w:ind w:left="453" w:right="164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napok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B25772" w:rsidRDefault="00B25772">
            <w:pPr>
              <w:pStyle w:val="TableParagraph"/>
              <w:spacing w:before="126"/>
              <w:ind w:left="250" w:right="1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Felhasználó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által</w:t>
            </w:r>
          </w:p>
          <w:p w:rsidR="00B25772" w:rsidRDefault="00B25772">
            <w:pPr>
              <w:pStyle w:val="TableParagraph"/>
              <w:ind w:left="111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igényelt épület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hőmérséklet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67" w:right="63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mértéke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fizetett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  <w:p w:rsidR="00B25772" w:rsidRDefault="00B25772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(ezer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6"/>
              <w:ind w:left="209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 díjfizető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mértékétől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függő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16"/>
              <w:ind w:left="218" w:right="218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Egy </w:t>
            </w:r>
            <w:r>
              <w:rPr>
                <w:rFonts w:ascii="Times New Roman" w:hAnsi="Times New Roman"/>
                <w:spacing w:val="-1"/>
                <w:sz w:val="20"/>
              </w:rPr>
              <w:t>díjfizető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állandó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B25772" w:rsidTr="00CD02BB">
        <w:trPr>
          <w:trHeight w:hRule="exact" w:val="23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1.</w:t>
            </w:r>
          </w:p>
          <w:p w:rsidR="00B25772" w:rsidRDefault="00B25772" w:rsidP="00B97D18"/>
          <w:p w:rsidR="00B25772" w:rsidRDefault="00B25772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0008</w:t>
            </w:r>
          </w:p>
          <w:p w:rsidR="00B25772" w:rsidRDefault="00B25772" w:rsidP="00B97D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1 799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132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107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3.</w:t>
            </w:r>
          </w:p>
          <w:p w:rsidR="00B25772" w:rsidRDefault="00B25772" w:rsidP="00B97D18"/>
          <w:p w:rsidR="00B25772" w:rsidRDefault="00B25772" w:rsidP="00B97D18"/>
          <w:p w:rsidR="00B25772" w:rsidRDefault="00B25772" w:rsidP="00B97D18"/>
          <w:p w:rsidR="00B25772" w:rsidRDefault="00B25772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1 654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126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957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7428A">
            <w:pPr>
              <w:jc w:val="center"/>
            </w:pPr>
            <w:r>
              <w:t>129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133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134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986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131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130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130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1 588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120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2 012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146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2 257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140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149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154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160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2 424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149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0401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DA5F90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123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0402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9E635B" w:rsidRDefault="00B25772" w:rsidP="007E204A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122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0403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9E635B" w:rsidRDefault="00B25772" w:rsidP="007E204A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122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2 171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149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3 894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138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2 059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45716F">
            <w:pPr>
              <w:jc w:val="center"/>
            </w:pPr>
            <w:r>
              <w:t>155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pPr>
              <w:jc w:val="center"/>
            </w:pPr>
            <w:r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5 337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1569C8">
            <w:pPr>
              <w:jc w:val="center"/>
            </w:pPr>
            <w:r>
              <w:t>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980</w:t>
            </w:r>
          </w:p>
        </w:tc>
      </w:tr>
      <w:tr w:rsidR="00B25772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B97D18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85BC7">
            <w:pPr>
              <w:jc w:val="center"/>
            </w:pPr>
            <w:r w:rsidRPr="009B2464"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8875FD">
            <w:pPr>
              <w:jc w:val="center"/>
            </w:pPr>
            <w:r>
              <w:t>1 086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1 913</w:t>
            </w:r>
          </w:p>
        </w:tc>
      </w:tr>
      <w:tr w:rsidR="00B25772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pStyle w:val="TableParagraph"/>
              <w:spacing w:before="15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E759F6" w:rsidRDefault="00B25772" w:rsidP="004A2988">
            <w:pPr>
              <w:pStyle w:val="TableParagraph"/>
              <w:spacing w:before="15"/>
              <w:ind w:left="106"/>
            </w:pPr>
            <w: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Pr="00E759F6" w:rsidRDefault="00B25772" w:rsidP="00E759F6">
            <w:pPr>
              <w:pStyle w:val="TableParagraph"/>
              <w:spacing w:before="15"/>
              <w:ind w:left="10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40 711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DD4EC7">
            <w:pPr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72" w:rsidRDefault="00B25772" w:rsidP="00231E18">
            <w:pPr>
              <w:jc w:val="center"/>
            </w:pPr>
            <w:r>
              <w:t>157</w:t>
            </w:r>
          </w:p>
        </w:tc>
      </w:tr>
    </w:tbl>
    <w:p w:rsidR="00B25772" w:rsidRDefault="00B25772" w:rsidP="00CD02BB"/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</w:p>
    <w:p w:rsidR="00B25772" w:rsidRDefault="00B25772">
      <w:pPr>
        <w:pStyle w:val="BodyText"/>
      </w:pPr>
      <w:r>
        <w:t>Putnok, 2019.03.29.</w:t>
      </w:r>
    </w:p>
    <w:sectPr w:rsidR="00B25772" w:rsidSect="00477B6F">
      <w:pgSz w:w="12240" w:h="15840"/>
      <w:pgMar w:top="1360" w:right="10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B5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abstractNum w:abstractNumId="1">
    <w:nsid w:val="303D5473"/>
    <w:multiLevelType w:val="hybridMultilevel"/>
    <w:tmpl w:val="FFFFFFFF"/>
    <w:lvl w:ilvl="0" w:tplc="18F8457C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 w:tplc="28383064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B81ECE12">
      <w:start w:val="1"/>
      <w:numFmt w:val="bullet"/>
      <w:lvlText w:val="•"/>
      <w:lvlJc w:val="left"/>
      <w:pPr>
        <w:ind w:left="5172" w:hanging="169"/>
      </w:pPr>
    </w:lvl>
    <w:lvl w:ilvl="3" w:tplc="347A8A78">
      <w:start w:val="1"/>
      <w:numFmt w:val="bullet"/>
      <w:lvlText w:val="•"/>
      <w:lvlJc w:val="left"/>
      <w:pPr>
        <w:ind w:left="5763" w:hanging="169"/>
      </w:pPr>
    </w:lvl>
    <w:lvl w:ilvl="4" w:tplc="A24A9B6C">
      <w:start w:val="1"/>
      <w:numFmt w:val="bullet"/>
      <w:lvlText w:val="•"/>
      <w:lvlJc w:val="left"/>
      <w:pPr>
        <w:ind w:left="6354" w:hanging="169"/>
      </w:pPr>
    </w:lvl>
    <w:lvl w:ilvl="5" w:tplc="EC62EDDC">
      <w:start w:val="1"/>
      <w:numFmt w:val="bullet"/>
      <w:lvlText w:val="•"/>
      <w:lvlJc w:val="left"/>
      <w:pPr>
        <w:ind w:left="6945" w:hanging="169"/>
      </w:pPr>
    </w:lvl>
    <w:lvl w:ilvl="6" w:tplc="C2781BA2">
      <w:start w:val="1"/>
      <w:numFmt w:val="bullet"/>
      <w:lvlText w:val="•"/>
      <w:lvlJc w:val="left"/>
      <w:pPr>
        <w:ind w:left="7536" w:hanging="169"/>
      </w:pPr>
    </w:lvl>
    <w:lvl w:ilvl="7" w:tplc="56EC35F6">
      <w:start w:val="1"/>
      <w:numFmt w:val="bullet"/>
      <w:lvlText w:val="•"/>
      <w:lvlJc w:val="left"/>
      <w:pPr>
        <w:ind w:left="8127" w:hanging="169"/>
      </w:pPr>
    </w:lvl>
    <w:lvl w:ilvl="8" w:tplc="8940D136">
      <w:start w:val="1"/>
      <w:numFmt w:val="bullet"/>
      <w:lvlText w:val="•"/>
      <w:lvlJc w:val="left"/>
      <w:pPr>
        <w:ind w:left="8718" w:hanging="169"/>
      </w:pPr>
    </w:lvl>
  </w:abstractNum>
  <w:abstractNum w:abstractNumId="2">
    <w:nsid w:val="39263183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3">
    <w:nsid w:val="656348C7"/>
    <w:multiLevelType w:val="hybridMultilevel"/>
    <w:tmpl w:val="768662A8"/>
    <w:lvl w:ilvl="0" w:tplc="8E2006EA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 w:tplc="B9A0DE86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363AC816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 w:tplc="9C0C06A6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 w:tplc="4EDEEB02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 w:tplc="57EC6684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 w:tplc="694AB2F2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 w:tplc="83C816E2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 w:tplc="31D42192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4">
    <w:nsid w:val="6EBC697A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6F"/>
    <w:rsid w:val="000042DD"/>
    <w:rsid w:val="00007587"/>
    <w:rsid w:val="000134AB"/>
    <w:rsid w:val="0001748F"/>
    <w:rsid w:val="00034D9A"/>
    <w:rsid w:val="00036416"/>
    <w:rsid w:val="00040256"/>
    <w:rsid w:val="00047A8B"/>
    <w:rsid w:val="00050D37"/>
    <w:rsid w:val="000760C6"/>
    <w:rsid w:val="00086114"/>
    <w:rsid w:val="000A1895"/>
    <w:rsid w:val="000C1DB3"/>
    <w:rsid w:val="000C5041"/>
    <w:rsid w:val="000D1E06"/>
    <w:rsid w:val="00103560"/>
    <w:rsid w:val="0011442D"/>
    <w:rsid w:val="00117A57"/>
    <w:rsid w:val="00124646"/>
    <w:rsid w:val="00131580"/>
    <w:rsid w:val="00144F0E"/>
    <w:rsid w:val="00145440"/>
    <w:rsid w:val="00153679"/>
    <w:rsid w:val="001569C8"/>
    <w:rsid w:val="00157F5F"/>
    <w:rsid w:val="00162540"/>
    <w:rsid w:val="00182A82"/>
    <w:rsid w:val="00184A2D"/>
    <w:rsid w:val="00193EE2"/>
    <w:rsid w:val="001C4109"/>
    <w:rsid w:val="001D5913"/>
    <w:rsid w:val="001D6EE6"/>
    <w:rsid w:val="001E602F"/>
    <w:rsid w:val="001F36C1"/>
    <w:rsid w:val="00200AEF"/>
    <w:rsid w:val="002020EA"/>
    <w:rsid w:val="0020244F"/>
    <w:rsid w:val="00231E18"/>
    <w:rsid w:val="002414C1"/>
    <w:rsid w:val="00243FEA"/>
    <w:rsid w:val="00285BC7"/>
    <w:rsid w:val="00296317"/>
    <w:rsid w:val="002A695F"/>
    <w:rsid w:val="002D03CC"/>
    <w:rsid w:val="002D1B12"/>
    <w:rsid w:val="002E4D33"/>
    <w:rsid w:val="00302A93"/>
    <w:rsid w:val="0030596A"/>
    <w:rsid w:val="00337850"/>
    <w:rsid w:val="00355759"/>
    <w:rsid w:val="00372ACD"/>
    <w:rsid w:val="00387133"/>
    <w:rsid w:val="0038724D"/>
    <w:rsid w:val="003A310A"/>
    <w:rsid w:val="003A313E"/>
    <w:rsid w:val="003B0334"/>
    <w:rsid w:val="003B053F"/>
    <w:rsid w:val="003B397F"/>
    <w:rsid w:val="00410E09"/>
    <w:rsid w:val="00410E5D"/>
    <w:rsid w:val="00412416"/>
    <w:rsid w:val="00425383"/>
    <w:rsid w:val="0044460F"/>
    <w:rsid w:val="004503E5"/>
    <w:rsid w:val="0045716F"/>
    <w:rsid w:val="0046379C"/>
    <w:rsid w:val="0046581A"/>
    <w:rsid w:val="00477B6F"/>
    <w:rsid w:val="004848BF"/>
    <w:rsid w:val="0048728A"/>
    <w:rsid w:val="00493C83"/>
    <w:rsid w:val="004975D2"/>
    <w:rsid w:val="004A2988"/>
    <w:rsid w:val="004B2C26"/>
    <w:rsid w:val="004D1CA4"/>
    <w:rsid w:val="004D5520"/>
    <w:rsid w:val="004F1DBA"/>
    <w:rsid w:val="0051251F"/>
    <w:rsid w:val="00512A4D"/>
    <w:rsid w:val="00523668"/>
    <w:rsid w:val="0053583F"/>
    <w:rsid w:val="00541289"/>
    <w:rsid w:val="00544DBA"/>
    <w:rsid w:val="00546D4C"/>
    <w:rsid w:val="00550E04"/>
    <w:rsid w:val="00572349"/>
    <w:rsid w:val="0057404A"/>
    <w:rsid w:val="005A0C65"/>
    <w:rsid w:val="005A2E37"/>
    <w:rsid w:val="005A76B3"/>
    <w:rsid w:val="005B00E4"/>
    <w:rsid w:val="005B18E3"/>
    <w:rsid w:val="005B2FA9"/>
    <w:rsid w:val="005B3C6C"/>
    <w:rsid w:val="005C2A92"/>
    <w:rsid w:val="006023AA"/>
    <w:rsid w:val="00626C21"/>
    <w:rsid w:val="00632C27"/>
    <w:rsid w:val="006351B1"/>
    <w:rsid w:val="006369A7"/>
    <w:rsid w:val="00645AFE"/>
    <w:rsid w:val="00680668"/>
    <w:rsid w:val="00681472"/>
    <w:rsid w:val="0068360E"/>
    <w:rsid w:val="006929AC"/>
    <w:rsid w:val="006C14FA"/>
    <w:rsid w:val="006C1F0D"/>
    <w:rsid w:val="006C4038"/>
    <w:rsid w:val="006C754E"/>
    <w:rsid w:val="006D1FF4"/>
    <w:rsid w:val="006E1605"/>
    <w:rsid w:val="006E176D"/>
    <w:rsid w:val="006E2960"/>
    <w:rsid w:val="006E665A"/>
    <w:rsid w:val="006F6C7B"/>
    <w:rsid w:val="007001D1"/>
    <w:rsid w:val="00706127"/>
    <w:rsid w:val="00712586"/>
    <w:rsid w:val="00717E0A"/>
    <w:rsid w:val="00721315"/>
    <w:rsid w:val="00722637"/>
    <w:rsid w:val="00724AF9"/>
    <w:rsid w:val="00734804"/>
    <w:rsid w:val="0075271E"/>
    <w:rsid w:val="00756137"/>
    <w:rsid w:val="007574C4"/>
    <w:rsid w:val="00770B30"/>
    <w:rsid w:val="00771D8F"/>
    <w:rsid w:val="00777067"/>
    <w:rsid w:val="00777706"/>
    <w:rsid w:val="0078606E"/>
    <w:rsid w:val="007944F4"/>
    <w:rsid w:val="007A7C0B"/>
    <w:rsid w:val="007B3E09"/>
    <w:rsid w:val="007B62B7"/>
    <w:rsid w:val="007C11F3"/>
    <w:rsid w:val="007D00EF"/>
    <w:rsid w:val="007D21B2"/>
    <w:rsid w:val="007E204A"/>
    <w:rsid w:val="007E38F2"/>
    <w:rsid w:val="007E3FB8"/>
    <w:rsid w:val="007F5BBF"/>
    <w:rsid w:val="008138D2"/>
    <w:rsid w:val="0081733E"/>
    <w:rsid w:val="00817D28"/>
    <w:rsid w:val="00831BAE"/>
    <w:rsid w:val="008444FA"/>
    <w:rsid w:val="00855A6D"/>
    <w:rsid w:val="00856354"/>
    <w:rsid w:val="0085689D"/>
    <w:rsid w:val="00883151"/>
    <w:rsid w:val="008875FD"/>
    <w:rsid w:val="008A140A"/>
    <w:rsid w:val="008A44F7"/>
    <w:rsid w:val="008A6781"/>
    <w:rsid w:val="008C49FF"/>
    <w:rsid w:val="008C75EC"/>
    <w:rsid w:val="008D0774"/>
    <w:rsid w:val="008D2667"/>
    <w:rsid w:val="008D491B"/>
    <w:rsid w:val="008D5E15"/>
    <w:rsid w:val="008E788D"/>
    <w:rsid w:val="008F59B3"/>
    <w:rsid w:val="008F5B9E"/>
    <w:rsid w:val="00904197"/>
    <w:rsid w:val="00921718"/>
    <w:rsid w:val="00926AAE"/>
    <w:rsid w:val="00934271"/>
    <w:rsid w:val="00953B8A"/>
    <w:rsid w:val="00954325"/>
    <w:rsid w:val="0098591C"/>
    <w:rsid w:val="009920C6"/>
    <w:rsid w:val="009A2857"/>
    <w:rsid w:val="009A31DF"/>
    <w:rsid w:val="009A5241"/>
    <w:rsid w:val="009B2464"/>
    <w:rsid w:val="009D78AA"/>
    <w:rsid w:val="009E3E02"/>
    <w:rsid w:val="009E635B"/>
    <w:rsid w:val="009F0240"/>
    <w:rsid w:val="009F0FA3"/>
    <w:rsid w:val="009F2BAF"/>
    <w:rsid w:val="00A05EE7"/>
    <w:rsid w:val="00A16E82"/>
    <w:rsid w:val="00A25905"/>
    <w:rsid w:val="00A30420"/>
    <w:rsid w:val="00A64A88"/>
    <w:rsid w:val="00A8781E"/>
    <w:rsid w:val="00A933CD"/>
    <w:rsid w:val="00AA1C78"/>
    <w:rsid w:val="00AA2726"/>
    <w:rsid w:val="00AA7E69"/>
    <w:rsid w:val="00AC10BB"/>
    <w:rsid w:val="00AC4F44"/>
    <w:rsid w:val="00AC6356"/>
    <w:rsid w:val="00AC7E11"/>
    <w:rsid w:val="00AE5D83"/>
    <w:rsid w:val="00AF62AF"/>
    <w:rsid w:val="00B00EAE"/>
    <w:rsid w:val="00B07815"/>
    <w:rsid w:val="00B25772"/>
    <w:rsid w:val="00B438EB"/>
    <w:rsid w:val="00B44335"/>
    <w:rsid w:val="00B67C3F"/>
    <w:rsid w:val="00B71D4D"/>
    <w:rsid w:val="00B72FF3"/>
    <w:rsid w:val="00B7424C"/>
    <w:rsid w:val="00B7428A"/>
    <w:rsid w:val="00B76E35"/>
    <w:rsid w:val="00B82890"/>
    <w:rsid w:val="00B925B6"/>
    <w:rsid w:val="00B94624"/>
    <w:rsid w:val="00B97D18"/>
    <w:rsid w:val="00BA631E"/>
    <w:rsid w:val="00BA7517"/>
    <w:rsid w:val="00BB0904"/>
    <w:rsid w:val="00BD33AD"/>
    <w:rsid w:val="00BD68F6"/>
    <w:rsid w:val="00BE2222"/>
    <w:rsid w:val="00C04CC2"/>
    <w:rsid w:val="00C07061"/>
    <w:rsid w:val="00C141D1"/>
    <w:rsid w:val="00C25A9B"/>
    <w:rsid w:val="00C3347A"/>
    <w:rsid w:val="00C349F9"/>
    <w:rsid w:val="00C37E6A"/>
    <w:rsid w:val="00C414B2"/>
    <w:rsid w:val="00C446C6"/>
    <w:rsid w:val="00C77999"/>
    <w:rsid w:val="00C80578"/>
    <w:rsid w:val="00C828A8"/>
    <w:rsid w:val="00CA0F78"/>
    <w:rsid w:val="00CB7F2B"/>
    <w:rsid w:val="00CC1A70"/>
    <w:rsid w:val="00CC1D3E"/>
    <w:rsid w:val="00CD02BB"/>
    <w:rsid w:val="00CE1C71"/>
    <w:rsid w:val="00CF4E9C"/>
    <w:rsid w:val="00D048C8"/>
    <w:rsid w:val="00D12DF1"/>
    <w:rsid w:val="00D160D7"/>
    <w:rsid w:val="00D32584"/>
    <w:rsid w:val="00D61560"/>
    <w:rsid w:val="00D710C1"/>
    <w:rsid w:val="00D814AB"/>
    <w:rsid w:val="00D97EDB"/>
    <w:rsid w:val="00DA536E"/>
    <w:rsid w:val="00DA5F90"/>
    <w:rsid w:val="00DA7010"/>
    <w:rsid w:val="00DC5C7D"/>
    <w:rsid w:val="00DD4EC7"/>
    <w:rsid w:val="00DF37A5"/>
    <w:rsid w:val="00E003BB"/>
    <w:rsid w:val="00E0157A"/>
    <w:rsid w:val="00E06725"/>
    <w:rsid w:val="00E1525C"/>
    <w:rsid w:val="00E17F2C"/>
    <w:rsid w:val="00E32206"/>
    <w:rsid w:val="00E609CA"/>
    <w:rsid w:val="00E71473"/>
    <w:rsid w:val="00E72E0F"/>
    <w:rsid w:val="00E759F6"/>
    <w:rsid w:val="00E75D91"/>
    <w:rsid w:val="00E842F9"/>
    <w:rsid w:val="00E863CB"/>
    <w:rsid w:val="00E87A82"/>
    <w:rsid w:val="00EA05D3"/>
    <w:rsid w:val="00EA2157"/>
    <w:rsid w:val="00EB2184"/>
    <w:rsid w:val="00EC2D2F"/>
    <w:rsid w:val="00EC4EAC"/>
    <w:rsid w:val="00EC6BBF"/>
    <w:rsid w:val="00ED19C7"/>
    <w:rsid w:val="00ED2960"/>
    <w:rsid w:val="00ED51A9"/>
    <w:rsid w:val="00ED56CA"/>
    <w:rsid w:val="00ED715C"/>
    <w:rsid w:val="00EE3058"/>
    <w:rsid w:val="00EE6D00"/>
    <w:rsid w:val="00EE7EC6"/>
    <w:rsid w:val="00EF730A"/>
    <w:rsid w:val="00EF76D4"/>
    <w:rsid w:val="00F01F05"/>
    <w:rsid w:val="00F068D9"/>
    <w:rsid w:val="00F23A97"/>
    <w:rsid w:val="00F24866"/>
    <w:rsid w:val="00F56691"/>
    <w:rsid w:val="00F74147"/>
    <w:rsid w:val="00F77C97"/>
    <w:rsid w:val="00F86E87"/>
    <w:rsid w:val="00F870C0"/>
    <w:rsid w:val="00F87448"/>
    <w:rsid w:val="00F87F51"/>
    <w:rsid w:val="00F92C89"/>
    <w:rsid w:val="00F96764"/>
    <w:rsid w:val="00F97339"/>
    <w:rsid w:val="00FA13BD"/>
    <w:rsid w:val="00FA74A0"/>
    <w:rsid w:val="00FB3B0C"/>
    <w:rsid w:val="00FC6DCE"/>
    <w:rsid w:val="00FD77B3"/>
    <w:rsid w:val="00FE3BAB"/>
    <w:rsid w:val="00FE56B4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6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7B6F"/>
    <w:pPr>
      <w:ind w:left="32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44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77B6F"/>
  </w:style>
  <w:style w:type="paragraph" w:customStyle="1" w:styleId="TableParagraph">
    <w:name w:val="Table Paragraph"/>
    <w:basedOn w:val="Normal"/>
    <w:uiPriority w:val="99"/>
    <w:rsid w:val="00477B6F"/>
  </w:style>
  <w:style w:type="paragraph" w:styleId="BalloonText">
    <w:name w:val="Balloon Text"/>
    <w:basedOn w:val="Normal"/>
    <w:link w:val="BalloonTextChar"/>
    <w:uiPriority w:val="99"/>
    <w:semiHidden/>
    <w:rsid w:val="00AE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80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6</Pages>
  <Words>1199</Words>
  <Characters>8277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vkg</dc:creator>
  <cp:keywords/>
  <dc:description/>
  <cp:lastModifiedBy>vkg</cp:lastModifiedBy>
  <cp:revision>79</cp:revision>
  <cp:lastPrinted>2020-09-18T08:57:00Z</cp:lastPrinted>
  <dcterms:created xsi:type="dcterms:W3CDTF">2019-03-28T11:43:00Z</dcterms:created>
  <dcterms:modified xsi:type="dcterms:W3CDTF">2020-09-21T09:38:00Z</dcterms:modified>
</cp:coreProperties>
</file>